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11306" w:type="dxa"/>
        <w:tblLayout w:type="fixed"/>
        <w:tblLook w:val="04A0" w:firstRow="1" w:lastRow="0" w:firstColumn="1" w:lastColumn="0" w:noHBand="0" w:noVBand="1"/>
      </w:tblPr>
      <w:tblGrid>
        <w:gridCol w:w="2065"/>
        <w:gridCol w:w="1445"/>
        <w:gridCol w:w="1418"/>
        <w:gridCol w:w="992"/>
        <w:gridCol w:w="2268"/>
        <w:gridCol w:w="1559"/>
        <w:gridCol w:w="1559"/>
      </w:tblGrid>
      <w:tr w:rsidR="009E68EC" w:rsidTr="0099438E">
        <w:tc>
          <w:tcPr>
            <w:tcW w:w="11306" w:type="dxa"/>
            <w:gridSpan w:val="7"/>
          </w:tcPr>
          <w:p w:rsidR="009E68EC" w:rsidRDefault="009E68EC" w:rsidP="006A0290">
            <w:pPr>
              <w:rPr>
                <w:sz w:val="32"/>
                <w:szCs w:val="32"/>
              </w:rPr>
            </w:pPr>
            <w:r w:rsidRPr="006A0290">
              <w:rPr>
                <w:sz w:val="32"/>
                <w:szCs w:val="32"/>
              </w:rPr>
              <w:t>Arkivskapar: Giske kommune</w:t>
            </w:r>
          </w:p>
          <w:p w:rsidR="009E68EC" w:rsidRPr="006A0290" w:rsidRDefault="009E68EC" w:rsidP="009E68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Arkivmateriale: Personregister  papir</w:t>
            </w:r>
          </w:p>
        </w:tc>
      </w:tr>
      <w:tr w:rsidR="00987925" w:rsidTr="00987925">
        <w:tc>
          <w:tcPr>
            <w:tcW w:w="2065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Avdeling:</w:t>
            </w:r>
          </w:p>
        </w:tc>
        <w:tc>
          <w:tcPr>
            <w:tcW w:w="1445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Arkivserie</w:t>
            </w:r>
          </w:p>
        </w:tc>
        <w:tc>
          <w:tcPr>
            <w:tcW w:w="1418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Ordningsmåte</w:t>
            </w:r>
          </w:p>
        </w:tc>
        <w:tc>
          <w:tcPr>
            <w:tcW w:w="992" w:type="dxa"/>
          </w:tcPr>
          <w:p w:rsidR="00987925" w:rsidRDefault="00987925" w:rsidP="00217E44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Antal bo</w:t>
            </w:r>
            <w:r>
              <w:rPr>
                <w:sz w:val="24"/>
                <w:szCs w:val="24"/>
              </w:rPr>
              <w:t>ksar/</w:t>
            </w:r>
          </w:p>
          <w:p w:rsidR="00987925" w:rsidRDefault="00987925" w:rsidP="0021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Hylle-</w:t>
            </w:r>
          </w:p>
          <w:p w:rsidR="00987925" w:rsidRPr="006A0290" w:rsidRDefault="00987925" w:rsidP="0021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meter</w:t>
            </w:r>
          </w:p>
        </w:tc>
        <w:tc>
          <w:tcPr>
            <w:tcW w:w="2268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Avlevert IKA dato</w:t>
            </w:r>
          </w:p>
        </w:tc>
        <w:tc>
          <w:tcPr>
            <w:tcW w:w="1559" w:type="dxa"/>
          </w:tcPr>
          <w:p w:rsidR="00987925" w:rsidRPr="006A0290" w:rsidRDefault="00987925" w:rsidP="0021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Arkivrom</w:t>
            </w:r>
          </w:p>
        </w:tc>
        <w:tc>
          <w:tcPr>
            <w:tcW w:w="1559" w:type="dxa"/>
          </w:tcPr>
          <w:p w:rsidR="00987925" w:rsidRDefault="006376BB" w:rsidP="0021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Elektronisk system</w:t>
            </w:r>
            <w:r w:rsidR="00076720">
              <w:rPr>
                <w:sz w:val="24"/>
                <w:szCs w:val="24"/>
              </w:rPr>
              <w:t xml:space="preserve"> n</w:t>
            </w:r>
          </w:p>
        </w:tc>
      </w:tr>
      <w:tr w:rsidR="00987925" w:rsidTr="00987925">
        <w:tc>
          <w:tcPr>
            <w:tcW w:w="2065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Ergoterapitenesta</w:t>
            </w:r>
          </w:p>
        </w:tc>
        <w:tc>
          <w:tcPr>
            <w:tcW w:w="1445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Etter fødelsdato</w:t>
            </w:r>
          </w:p>
          <w:p w:rsidR="00987925" w:rsidRPr="006A0290" w:rsidRDefault="00987925" w:rsidP="006A0290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1895 -1970</w:t>
            </w:r>
          </w:p>
        </w:tc>
        <w:tc>
          <w:tcPr>
            <w:tcW w:w="992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 w:rsidRPr="006A0290">
              <w:rPr>
                <w:sz w:val="24"/>
                <w:szCs w:val="24"/>
              </w:rPr>
              <w:t>16.06.2010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  <w:p w:rsidR="00987925" w:rsidRDefault="00987925" w:rsidP="006A0290">
            <w:pPr>
              <w:rPr>
                <w:sz w:val="24"/>
                <w:szCs w:val="24"/>
              </w:rPr>
            </w:pPr>
          </w:p>
          <w:p w:rsidR="00987925" w:rsidRPr="006A0290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Fysioterapitenesta</w:t>
            </w:r>
          </w:p>
        </w:tc>
        <w:tc>
          <w:tcPr>
            <w:tcW w:w="1445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fødselsdato</w:t>
            </w:r>
          </w:p>
          <w:p w:rsidR="00987925" w:rsidRPr="006A0290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1919-1980</w:t>
            </w:r>
          </w:p>
        </w:tc>
        <w:tc>
          <w:tcPr>
            <w:tcW w:w="992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87925" w:rsidRPr="006A0290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16.06.2010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076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Fysio- og ergoterapitenes</w:t>
            </w:r>
            <w:r w:rsidR="00076720">
              <w:rPr>
                <w:sz w:val="24"/>
                <w:szCs w:val="24"/>
              </w:rPr>
              <w:t>ta</w:t>
            </w:r>
          </w:p>
        </w:tc>
        <w:tc>
          <w:tcPr>
            <w:tcW w:w="144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fødselsdato</w:t>
            </w:r>
          </w:p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1998-2011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Fysio- og ergoterapitenesta</w:t>
            </w:r>
          </w:p>
        </w:tc>
        <w:tc>
          <w:tcPr>
            <w:tcW w:w="144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fødselsdato</w:t>
            </w:r>
          </w:p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1914-1956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Desember 2015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Fysio- og ergoterapitenesta</w:t>
            </w:r>
          </w:p>
        </w:tc>
        <w:tc>
          <w:tcPr>
            <w:tcW w:w="1445" w:type="dxa"/>
          </w:tcPr>
          <w:p w:rsidR="00987925" w:rsidRDefault="00987925" w:rsidP="009E7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Pasient</w:t>
            </w:r>
            <w:r w:rsidR="000F1373">
              <w:rPr>
                <w:sz w:val="24"/>
                <w:szCs w:val="24"/>
              </w:rPr>
              <w:t>-</w:t>
            </w:r>
          </w:p>
          <w:p w:rsidR="00987925" w:rsidRDefault="00987925" w:rsidP="009E7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</w:t>
            </w:r>
          </w:p>
        </w:tc>
        <w:tc>
          <w:tcPr>
            <w:tcW w:w="1418" w:type="dxa"/>
          </w:tcPr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fødselsdato</w:t>
            </w:r>
          </w:p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1920-2004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Desember 2015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Fysio- og ergoterapitenesta</w:t>
            </w:r>
          </w:p>
        </w:tc>
        <w:tc>
          <w:tcPr>
            <w:tcW w:w="144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Pasient</w:t>
            </w:r>
            <w:r w:rsidR="000F1373">
              <w:rPr>
                <w:sz w:val="24"/>
                <w:szCs w:val="24"/>
              </w:rPr>
              <w:t>-</w:t>
            </w:r>
          </w:p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</w:t>
            </w:r>
          </w:p>
        </w:tc>
        <w:tc>
          <w:tcPr>
            <w:tcW w:w="1418" w:type="dxa"/>
          </w:tcPr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fødselsdato</w:t>
            </w:r>
          </w:p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1910-2001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12.12.2013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Fysio- og ergoterapitenesta</w:t>
            </w:r>
          </w:p>
        </w:tc>
        <w:tc>
          <w:tcPr>
            <w:tcW w:w="144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fødselsdato</w:t>
            </w:r>
          </w:p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2012-2013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12.12.2013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A94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Fysio- og ergoterapitenesta</w:t>
            </w:r>
          </w:p>
        </w:tc>
        <w:tc>
          <w:tcPr>
            <w:tcW w:w="144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 fødselsdato</w:t>
            </w:r>
          </w:p>
          <w:p w:rsidR="00987925" w:rsidRDefault="00987925" w:rsidP="00A94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01.01.2011 – 31.12.2011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12.12.2013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A94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Godøy skule</w:t>
            </w:r>
          </w:p>
        </w:tc>
        <w:tc>
          <w:tcPr>
            <w:tcW w:w="144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Elevmapper</w:t>
            </w:r>
          </w:p>
        </w:tc>
        <w:tc>
          <w:tcPr>
            <w:tcW w:w="1418" w:type="dxa"/>
          </w:tcPr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 for siste kontakt</w:t>
            </w:r>
          </w:p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1992 - 2010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16.12.2013</w:t>
            </w:r>
          </w:p>
          <w:p w:rsidR="00987925" w:rsidRDefault="00987925" w:rsidP="006A0290">
            <w:pPr>
              <w:rPr>
                <w:sz w:val="24"/>
                <w:szCs w:val="24"/>
              </w:rPr>
            </w:pPr>
          </w:p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A94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Godøy skule</w:t>
            </w:r>
          </w:p>
        </w:tc>
        <w:tc>
          <w:tcPr>
            <w:tcW w:w="144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Elevmapper</w:t>
            </w:r>
          </w:p>
        </w:tc>
        <w:tc>
          <w:tcPr>
            <w:tcW w:w="1418" w:type="dxa"/>
          </w:tcPr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 for siste</w:t>
            </w:r>
          </w:p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</w:t>
            </w:r>
          </w:p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2011-2014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21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Ordna, men blir oppbevart i fjernarkiv i rådhuset i påvente av avlevering</w:t>
            </w:r>
          </w:p>
        </w:tc>
        <w:tc>
          <w:tcPr>
            <w:tcW w:w="1559" w:type="dxa"/>
          </w:tcPr>
          <w:p w:rsidR="00987925" w:rsidRDefault="00987925" w:rsidP="00217E44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920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Helsestasjonen</w:t>
            </w:r>
            <w:bookmarkStart w:id="0" w:name="_GoBack"/>
            <w:bookmarkEnd w:id="0"/>
          </w:p>
        </w:tc>
        <w:tc>
          <w:tcPr>
            <w:tcW w:w="1445" w:type="dxa"/>
          </w:tcPr>
          <w:p w:rsidR="00987925" w:rsidRDefault="00987925" w:rsidP="001B0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Helsekort/</w:t>
            </w:r>
          </w:p>
          <w:p w:rsidR="00987925" w:rsidRDefault="00987925" w:rsidP="001B05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</w:t>
            </w:r>
          </w:p>
        </w:tc>
        <w:tc>
          <w:tcPr>
            <w:tcW w:w="1418" w:type="dxa"/>
          </w:tcPr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Fødselsår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1941 -1954</w:t>
            </w:r>
          </w:p>
        </w:tc>
        <w:tc>
          <w:tcPr>
            <w:tcW w:w="2268" w:type="dxa"/>
          </w:tcPr>
          <w:p w:rsidR="00987925" w:rsidRDefault="00987925" w:rsidP="00660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ein periode  i 1996 er ein del helsekort makulert. Desse er listeført 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A94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Helsestasjonen</w:t>
            </w:r>
          </w:p>
        </w:tc>
        <w:tc>
          <w:tcPr>
            <w:tcW w:w="1445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Helsekort/</w:t>
            </w:r>
          </w:p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</w:t>
            </w:r>
          </w:p>
        </w:tc>
        <w:tc>
          <w:tcPr>
            <w:tcW w:w="1418" w:type="dxa"/>
          </w:tcPr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innan fødselsår</w:t>
            </w:r>
          </w:p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1975-1978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17.12.2007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A94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Helsestasjonen</w:t>
            </w:r>
          </w:p>
        </w:tc>
        <w:tc>
          <w:tcPr>
            <w:tcW w:w="144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Helsekort/</w:t>
            </w:r>
          </w:p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</w:t>
            </w:r>
          </w:p>
        </w:tc>
        <w:tc>
          <w:tcPr>
            <w:tcW w:w="1418" w:type="dxa"/>
          </w:tcPr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innan fødselsår</w:t>
            </w:r>
          </w:p>
          <w:p w:rsidR="00987925" w:rsidRDefault="00987925" w:rsidP="0084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1979 -1984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12.01.2010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A94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Helsestasjonen</w:t>
            </w:r>
          </w:p>
        </w:tc>
        <w:tc>
          <w:tcPr>
            <w:tcW w:w="1445" w:type="dxa"/>
          </w:tcPr>
          <w:p w:rsidR="00987925" w:rsidRDefault="00987925" w:rsidP="00184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Helsekort/ournal</w:t>
            </w:r>
          </w:p>
        </w:tc>
        <w:tc>
          <w:tcPr>
            <w:tcW w:w="1418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innan fødselsår</w:t>
            </w:r>
          </w:p>
          <w:p w:rsidR="00987925" w:rsidRDefault="00987925" w:rsidP="00866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1953-1975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16.16.2010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Helsestasjonen</w:t>
            </w:r>
          </w:p>
        </w:tc>
        <w:tc>
          <w:tcPr>
            <w:tcW w:w="144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</w:p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Helsekort/</w:t>
            </w:r>
          </w:p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</w:t>
            </w:r>
          </w:p>
        </w:tc>
        <w:tc>
          <w:tcPr>
            <w:tcW w:w="1418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Alfabetisk </w:t>
            </w:r>
            <w:r>
              <w:rPr>
                <w:sz w:val="24"/>
                <w:szCs w:val="24"/>
              </w:rPr>
              <w:lastRenderedPageBreak/>
              <w:t>innan fødselsår</w:t>
            </w:r>
          </w:p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11.01.2011</w:t>
            </w:r>
          </w:p>
          <w:p w:rsidR="00987925" w:rsidRDefault="00987925" w:rsidP="006A0290">
            <w:pPr>
              <w:rPr>
                <w:sz w:val="24"/>
                <w:szCs w:val="24"/>
              </w:rPr>
            </w:pPr>
          </w:p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Helsestasjonen</w:t>
            </w:r>
          </w:p>
        </w:tc>
        <w:tc>
          <w:tcPr>
            <w:tcW w:w="144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Helsekort/</w:t>
            </w:r>
          </w:p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</w:t>
            </w:r>
          </w:p>
        </w:tc>
        <w:tc>
          <w:tcPr>
            <w:tcW w:w="1418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innan fødselsår</w:t>
            </w:r>
          </w:p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1986 -1992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987925" w:rsidRDefault="00F30AC1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arbeid, skal avleverast til IKA så snart dei er klare.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Helsestasjonen</w:t>
            </w:r>
          </w:p>
        </w:tc>
        <w:tc>
          <w:tcPr>
            <w:tcW w:w="1445" w:type="dxa"/>
          </w:tcPr>
          <w:p w:rsidR="00FE64A7" w:rsidRDefault="00FE64A7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Helsekort/</w:t>
            </w:r>
          </w:p>
          <w:p w:rsidR="00987925" w:rsidRDefault="00FE64A7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</w:t>
            </w:r>
            <w:r w:rsidR="00224151">
              <w:rPr>
                <w:sz w:val="24"/>
                <w:szCs w:val="24"/>
              </w:rPr>
              <w:t>.</w:t>
            </w:r>
          </w:p>
          <w:p w:rsidR="00FE64A7" w:rsidRDefault="00FE64A7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Fråflytta</w:t>
            </w:r>
          </w:p>
        </w:tc>
        <w:tc>
          <w:tcPr>
            <w:tcW w:w="1418" w:type="dxa"/>
          </w:tcPr>
          <w:p w:rsidR="00987925" w:rsidRDefault="00FE64A7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innan fødselsår</w:t>
            </w:r>
          </w:p>
          <w:p w:rsidR="00FE64A7" w:rsidRDefault="00FE64A7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1958 - 2014</w:t>
            </w:r>
          </w:p>
        </w:tc>
        <w:tc>
          <w:tcPr>
            <w:tcW w:w="992" w:type="dxa"/>
          </w:tcPr>
          <w:p w:rsidR="00987925" w:rsidRDefault="00FE64A7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87925" w:rsidRDefault="00FE64A7" w:rsidP="00FE6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arbeid, skal avlever</w:t>
            </w:r>
            <w:r w:rsidR="0022415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 til IKA så snart dei er klare.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224151" w:rsidTr="00987925">
        <w:tc>
          <w:tcPr>
            <w:tcW w:w="2065" w:type="dxa"/>
          </w:tcPr>
          <w:p w:rsidR="00224151" w:rsidRDefault="00224151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Helsestasjonen</w:t>
            </w:r>
          </w:p>
        </w:tc>
        <w:tc>
          <w:tcPr>
            <w:tcW w:w="1445" w:type="dxa"/>
          </w:tcPr>
          <w:p w:rsidR="00224151" w:rsidRDefault="00224151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Helsekort/</w:t>
            </w:r>
          </w:p>
          <w:p w:rsidR="00224151" w:rsidRDefault="00224151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Journal.</w:t>
            </w:r>
          </w:p>
          <w:p w:rsidR="00224151" w:rsidRDefault="00224151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Fråflytta</w:t>
            </w:r>
          </w:p>
        </w:tc>
        <w:tc>
          <w:tcPr>
            <w:tcW w:w="1418" w:type="dxa"/>
          </w:tcPr>
          <w:p w:rsidR="00224151" w:rsidRDefault="00B44D0C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arbeid, skal avleverast til IKA så snart dei er klare</w:t>
            </w:r>
          </w:p>
        </w:tc>
        <w:tc>
          <w:tcPr>
            <w:tcW w:w="992" w:type="dxa"/>
          </w:tcPr>
          <w:p w:rsidR="00224151" w:rsidRDefault="00224151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24151" w:rsidRDefault="00B44D0C" w:rsidP="00FE6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arbeid, skal avleverast til IKA så snart dei er klare</w:t>
            </w:r>
          </w:p>
        </w:tc>
        <w:tc>
          <w:tcPr>
            <w:tcW w:w="1559" w:type="dxa"/>
          </w:tcPr>
          <w:p w:rsidR="00224151" w:rsidRDefault="00224151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51" w:rsidRDefault="00224151" w:rsidP="006A0290">
            <w:pPr>
              <w:rPr>
                <w:sz w:val="24"/>
                <w:szCs w:val="24"/>
              </w:rPr>
            </w:pPr>
          </w:p>
        </w:tc>
      </w:tr>
      <w:tr w:rsidR="00B44D0C" w:rsidTr="00987925">
        <w:tc>
          <w:tcPr>
            <w:tcW w:w="2065" w:type="dxa"/>
          </w:tcPr>
          <w:p w:rsidR="00B44D0C" w:rsidRDefault="00B44D0C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Helsestasjon</w:t>
            </w:r>
          </w:p>
        </w:tc>
        <w:tc>
          <w:tcPr>
            <w:tcW w:w="1445" w:type="dxa"/>
          </w:tcPr>
          <w:p w:rsidR="00B44D0C" w:rsidRDefault="00B44D0C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Helsekort/</w:t>
            </w:r>
          </w:p>
          <w:p w:rsidR="00B44D0C" w:rsidRDefault="00B44D0C" w:rsidP="00B44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Journalar.</w:t>
            </w:r>
          </w:p>
          <w:p w:rsidR="00B44D0C" w:rsidRDefault="00B44D0C" w:rsidP="00B44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B44D0C" w:rsidRDefault="00B44D0C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arbeid, skal avleverast til IKA så snart dei er klare</w:t>
            </w:r>
          </w:p>
        </w:tc>
        <w:tc>
          <w:tcPr>
            <w:tcW w:w="992" w:type="dxa"/>
          </w:tcPr>
          <w:p w:rsidR="00B44D0C" w:rsidRDefault="00B44D0C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44D0C" w:rsidRDefault="00B44D0C" w:rsidP="00FE6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 arbeid, skal avleverast til IKA så snart dei er klare</w:t>
            </w:r>
          </w:p>
        </w:tc>
        <w:tc>
          <w:tcPr>
            <w:tcW w:w="1559" w:type="dxa"/>
          </w:tcPr>
          <w:p w:rsidR="00B44D0C" w:rsidRDefault="00B44D0C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44D0C" w:rsidRDefault="00B44D0C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Giske legekontor</w:t>
            </w:r>
          </w:p>
        </w:tc>
        <w:tc>
          <w:tcPr>
            <w:tcW w:w="144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C7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innan morsår</w:t>
            </w:r>
          </w:p>
          <w:p w:rsidR="00987925" w:rsidRDefault="00987925" w:rsidP="00C7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1972 -1987</w:t>
            </w:r>
          </w:p>
        </w:tc>
        <w:tc>
          <w:tcPr>
            <w:tcW w:w="992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 2012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Pr="00C958D0" w:rsidRDefault="00987925" w:rsidP="00EA1390">
            <w:pPr>
              <w:rPr>
                <w:sz w:val="24"/>
                <w:szCs w:val="24"/>
              </w:rPr>
            </w:pPr>
            <w:r w:rsidRPr="00C958D0">
              <w:rPr>
                <w:sz w:val="24"/>
                <w:szCs w:val="24"/>
              </w:rPr>
              <w:t>Giske legekontor</w:t>
            </w:r>
          </w:p>
        </w:tc>
        <w:tc>
          <w:tcPr>
            <w:tcW w:w="1445" w:type="dxa"/>
          </w:tcPr>
          <w:p w:rsidR="00987925" w:rsidRPr="00C958D0" w:rsidRDefault="00987925" w:rsidP="00C05E62">
            <w:pPr>
              <w:rPr>
                <w:sz w:val="24"/>
                <w:szCs w:val="24"/>
              </w:rPr>
            </w:pPr>
            <w:r w:rsidRPr="00C958D0"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Pr="00C958D0" w:rsidRDefault="00987925" w:rsidP="00C770F8">
            <w:pPr>
              <w:rPr>
                <w:sz w:val="24"/>
                <w:szCs w:val="24"/>
              </w:rPr>
            </w:pPr>
            <w:r w:rsidRPr="00C958D0">
              <w:rPr>
                <w:sz w:val="24"/>
                <w:szCs w:val="24"/>
              </w:rPr>
              <w:t xml:space="preserve">Alfabetisk innan morsår </w:t>
            </w:r>
            <w:r w:rsidRPr="00C958D0">
              <w:rPr>
                <w:sz w:val="24"/>
                <w:szCs w:val="24"/>
              </w:rPr>
              <w:lastRenderedPageBreak/>
              <w:t>1988 -1994</w:t>
            </w:r>
          </w:p>
        </w:tc>
        <w:tc>
          <w:tcPr>
            <w:tcW w:w="992" w:type="dxa"/>
          </w:tcPr>
          <w:p w:rsidR="00987925" w:rsidRPr="00C958D0" w:rsidRDefault="00987925" w:rsidP="00EA1390">
            <w:pPr>
              <w:rPr>
                <w:sz w:val="24"/>
                <w:szCs w:val="24"/>
              </w:rPr>
            </w:pPr>
            <w:r w:rsidRPr="00C958D0">
              <w:rPr>
                <w:sz w:val="24"/>
                <w:szCs w:val="24"/>
              </w:rPr>
              <w:lastRenderedPageBreak/>
              <w:t xml:space="preserve">Ikkje ordna enno, </w:t>
            </w:r>
            <w:r w:rsidRPr="00C958D0">
              <w:rPr>
                <w:sz w:val="24"/>
                <w:szCs w:val="24"/>
              </w:rPr>
              <w:lastRenderedPageBreak/>
              <w:t>blir oppbevart i kasser i fjernarkiv i kjellar Giske rådhus</w:t>
            </w:r>
          </w:p>
        </w:tc>
        <w:tc>
          <w:tcPr>
            <w:tcW w:w="2268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Giske legekontor</w:t>
            </w:r>
          </w:p>
        </w:tc>
        <w:tc>
          <w:tcPr>
            <w:tcW w:w="144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C7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innan morsår</w:t>
            </w:r>
          </w:p>
          <w:p w:rsidR="00987925" w:rsidRDefault="00987925" w:rsidP="00C7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1994 - 2011</w:t>
            </w: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Giske legekontor – privat frå september 1994 – Deihar fått deponere morsmapper hos IKA</w:t>
            </w:r>
          </w:p>
        </w:tc>
        <w:tc>
          <w:tcPr>
            <w:tcW w:w="2268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 2016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Giske aldersheim</w:t>
            </w:r>
          </w:p>
        </w:tc>
        <w:tc>
          <w:tcPr>
            <w:tcW w:w="144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C770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 0,5 hyllemeter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Uordna. Blir oppvebevart i fjernarkiv i rådhuset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987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Giske aldersheim</w:t>
            </w:r>
          </w:p>
        </w:tc>
        <w:tc>
          <w:tcPr>
            <w:tcW w:w="144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Pasientjour</w:t>
            </w:r>
            <w:r>
              <w:rPr>
                <w:sz w:val="24"/>
                <w:szCs w:val="24"/>
              </w:rPr>
              <w:lastRenderedPageBreak/>
              <w:t>nalar og personal-</w:t>
            </w:r>
          </w:p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mapper i ei kasse</w:t>
            </w:r>
          </w:p>
        </w:tc>
        <w:tc>
          <w:tcPr>
            <w:tcW w:w="1418" w:type="dxa"/>
          </w:tcPr>
          <w:p w:rsidR="00987925" w:rsidRDefault="00987925" w:rsidP="00C770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 1 hyllemeter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Uordna. Blir </w:t>
            </w:r>
            <w:r>
              <w:rPr>
                <w:sz w:val="24"/>
                <w:szCs w:val="24"/>
              </w:rPr>
              <w:lastRenderedPageBreak/>
              <w:t>oppbevart i fjernarkivet i rådhuset.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Giske og Godøy omsorgsdistrikt</w:t>
            </w:r>
          </w:p>
        </w:tc>
        <w:tc>
          <w:tcPr>
            <w:tcW w:w="1445" w:type="dxa"/>
          </w:tcPr>
          <w:p w:rsidR="00987925" w:rsidRDefault="00987925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C770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boksar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Delvs ordna.</w:t>
            </w:r>
          </w:p>
          <w:p w:rsidR="00987925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Blir oppbevart i fjernarkivet i rådhuset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D63FA4" w:rsidP="00D6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Overformynderiet</w:t>
            </w:r>
          </w:p>
        </w:tc>
        <w:tc>
          <w:tcPr>
            <w:tcW w:w="1445" w:type="dxa"/>
          </w:tcPr>
          <w:p w:rsidR="00987925" w:rsidRDefault="00D63FA4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Klient-mapper/</w:t>
            </w:r>
          </w:p>
          <w:p w:rsidR="00D63FA4" w:rsidRDefault="00D63FA4" w:rsidP="00C05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lister</w:t>
            </w:r>
          </w:p>
        </w:tc>
        <w:tc>
          <w:tcPr>
            <w:tcW w:w="1418" w:type="dxa"/>
          </w:tcPr>
          <w:p w:rsidR="00987925" w:rsidRDefault="00987925" w:rsidP="00C770F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7925" w:rsidRDefault="00D63FA4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Ca. 2 hylemeter</w:t>
            </w:r>
          </w:p>
        </w:tc>
        <w:tc>
          <w:tcPr>
            <w:tcW w:w="1559" w:type="dxa"/>
          </w:tcPr>
          <w:p w:rsidR="00987925" w:rsidRDefault="00D63FA4" w:rsidP="00D6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Uordna. Skal til IKA.</w:t>
            </w:r>
          </w:p>
          <w:p w:rsidR="00D63FA4" w:rsidRDefault="00D63FA4" w:rsidP="00D6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aktive saker er overført elektronisk til Fylkes-mannen  Møre og Romsdal.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RPr="003523B3" w:rsidTr="00987925">
        <w:tc>
          <w:tcPr>
            <w:tcW w:w="2065" w:type="dxa"/>
          </w:tcPr>
          <w:p w:rsidR="00987925" w:rsidRPr="003523B3" w:rsidRDefault="00987925" w:rsidP="00EA1390">
            <w:pPr>
              <w:rPr>
                <w:sz w:val="24"/>
                <w:szCs w:val="24"/>
                <w:lang w:val="nb-NO"/>
              </w:rPr>
            </w:pPr>
            <w:r w:rsidRPr="003523B3">
              <w:rPr>
                <w:sz w:val="24"/>
                <w:szCs w:val="24"/>
                <w:lang w:val="nb-NO"/>
              </w:rPr>
              <w:t>Giske kommune</w:t>
            </w:r>
          </w:p>
          <w:p w:rsidR="00987925" w:rsidRPr="003523B3" w:rsidRDefault="00987925" w:rsidP="00F457EF">
            <w:pPr>
              <w:rPr>
                <w:sz w:val="24"/>
                <w:szCs w:val="24"/>
                <w:lang w:val="nb-NO"/>
              </w:rPr>
            </w:pPr>
            <w:r w:rsidRPr="003523B3">
              <w:rPr>
                <w:sz w:val="24"/>
                <w:szCs w:val="24"/>
                <w:lang w:val="nb-NO"/>
              </w:rPr>
              <w:t>Plei</w:t>
            </w:r>
            <w:r>
              <w:rPr>
                <w:sz w:val="24"/>
                <w:szCs w:val="24"/>
                <w:lang w:val="nb-NO"/>
              </w:rPr>
              <w:t>e-</w:t>
            </w:r>
            <w:r w:rsidRPr="003523B3">
              <w:rPr>
                <w:sz w:val="24"/>
                <w:szCs w:val="24"/>
                <w:lang w:val="nb-NO"/>
              </w:rPr>
              <w:t xml:space="preserve"> og omsorgs</w:t>
            </w:r>
            <w:r>
              <w:rPr>
                <w:sz w:val="24"/>
                <w:szCs w:val="24"/>
                <w:lang w:val="nb-NO"/>
              </w:rPr>
              <w:t>avdeling</w:t>
            </w:r>
          </w:p>
        </w:tc>
        <w:tc>
          <w:tcPr>
            <w:tcW w:w="1445" w:type="dxa"/>
          </w:tcPr>
          <w:p w:rsidR="00987925" w:rsidRPr="003523B3" w:rsidRDefault="00987925" w:rsidP="00C05E62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Mors</w:t>
            </w:r>
          </w:p>
        </w:tc>
        <w:tc>
          <w:tcPr>
            <w:tcW w:w="1418" w:type="dxa"/>
          </w:tcPr>
          <w:p w:rsidR="00987925" w:rsidRPr="003523B3" w:rsidRDefault="00987925" w:rsidP="00C770F8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987925" w:rsidRPr="003523B3" w:rsidRDefault="00987925" w:rsidP="00EA1390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2268" w:type="dxa"/>
          </w:tcPr>
          <w:p w:rsidR="00987925" w:rsidRPr="003523B3" w:rsidRDefault="00987925" w:rsidP="00EA139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Ca. 0,5 hyllemeter</w:t>
            </w:r>
          </w:p>
        </w:tc>
        <w:tc>
          <w:tcPr>
            <w:tcW w:w="1559" w:type="dxa"/>
          </w:tcPr>
          <w:p w:rsidR="00987925" w:rsidRPr="003523B3" w:rsidRDefault="00987925" w:rsidP="003523B3">
            <w:pPr>
              <w:rPr>
                <w:sz w:val="24"/>
                <w:szCs w:val="24"/>
              </w:rPr>
            </w:pPr>
            <w:r w:rsidRPr="003523B3">
              <w:rPr>
                <w:sz w:val="24"/>
                <w:szCs w:val="24"/>
              </w:rPr>
              <w:t>Uordna. Blir oppbevart i fjernarkiv i rådh</w:t>
            </w:r>
            <w:r>
              <w:rPr>
                <w:sz w:val="24"/>
                <w:szCs w:val="24"/>
              </w:rPr>
              <w:t>uset.</w:t>
            </w:r>
          </w:p>
        </w:tc>
        <w:tc>
          <w:tcPr>
            <w:tcW w:w="1559" w:type="dxa"/>
          </w:tcPr>
          <w:p w:rsidR="00987925" w:rsidRPr="003523B3" w:rsidRDefault="00987925" w:rsidP="003523B3">
            <w:pPr>
              <w:rPr>
                <w:sz w:val="24"/>
                <w:szCs w:val="24"/>
              </w:rPr>
            </w:pPr>
          </w:p>
        </w:tc>
      </w:tr>
      <w:tr w:rsidR="00987925" w:rsidRPr="003523B3" w:rsidTr="00987925">
        <w:tc>
          <w:tcPr>
            <w:tcW w:w="2065" w:type="dxa"/>
          </w:tcPr>
          <w:p w:rsidR="00987925" w:rsidRDefault="00987925" w:rsidP="00EA139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Giske kommune</w:t>
            </w:r>
          </w:p>
          <w:p w:rsidR="00987925" w:rsidRPr="003523B3" w:rsidRDefault="00987925" w:rsidP="00EA139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omsorgsavdelinga</w:t>
            </w:r>
          </w:p>
        </w:tc>
        <w:tc>
          <w:tcPr>
            <w:tcW w:w="1445" w:type="dxa"/>
          </w:tcPr>
          <w:p w:rsidR="00987925" w:rsidRDefault="00987925" w:rsidP="00C05E62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Pasient-jounalar</w:t>
            </w:r>
          </w:p>
        </w:tc>
        <w:tc>
          <w:tcPr>
            <w:tcW w:w="1418" w:type="dxa"/>
          </w:tcPr>
          <w:p w:rsidR="00987925" w:rsidRPr="003523B3" w:rsidRDefault="00987925" w:rsidP="00C770F8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992" w:type="dxa"/>
          </w:tcPr>
          <w:p w:rsidR="00987925" w:rsidRPr="003523B3" w:rsidRDefault="00987925" w:rsidP="00EA1390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2268" w:type="dxa"/>
          </w:tcPr>
          <w:p w:rsidR="00987925" w:rsidRDefault="00987925" w:rsidP="00EA1390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Ca 2 hyllemeter</w:t>
            </w:r>
          </w:p>
        </w:tc>
        <w:tc>
          <w:tcPr>
            <w:tcW w:w="1559" w:type="dxa"/>
          </w:tcPr>
          <w:p w:rsidR="00987925" w:rsidRPr="003523B3" w:rsidRDefault="00987925" w:rsidP="003523B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Pr="003523B3" w:rsidRDefault="00987925" w:rsidP="003523B3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PPT- Pedagogisk psykologisk tenestekontor</w:t>
            </w:r>
          </w:p>
        </w:tc>
        <w:tc>
          <w:tcPr>
            <w:tcW w:w="1445" w:type="dxa"/>
          </w:tcPr>
          <w:p w:rsidR="00987925" w:rsidRDefault="00987925" w:rsidP="0048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Klientarkiv</w:t>
            </w:r>
          </w:p>
        </w:tc>
        <w:tc>
          <w:tcPr>
            <w:tcW w:w="1418" w:type="dxa"/>
          </w:tcPr>
          <w:p w:rsidR="00987925" w:rsidRDefault="00987925" w:rsidP="0048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Alfabetisk  - siste kontakt</w:t>
            </w:r>
          </w:p>
          <w:p w:rsidR="00987925" w:rsidRDefault="00987925" w:rsidP="0048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1974 - 1991</w:t>
            </w: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06.12.2013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8D7195" w:rsidTr="00987925">
        <w:tc>
          <w:tcPr>
            <w:tcW w:w="2065" w:type="dxa"/>
          </w:tcPr>
          <w:p w:rsidR="008D7195" w:rsidRDefault="008D719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Vaksenopplæring </w:t>
            </w:r>
            <w:r>
              <w:rPr>
                <w:sz w:val="24"/>
                <w:szCs w:val="24"/>
              </w:rPr>
              <w:lastRenderedPageBreak/>
              <w:t>–</w:t>
            </w:r>
          </w:p>
          <w:p w:rsidR="008D7195" w:rsidRDefault="008D719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norskopplæring</w:t>
            </w:r>
          </w:p>
        </w:tc>
        <w:tc>
          <w:tcPr>
            <w:tcW w:w="1445" w:type="dxa"/>
          </w:tcPr>
          <w:p w:rsidR="008D7195" w:rsidRDefault="008D7195" w:rsidP="0048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elvmapper</w:t>
            </w:r>
          </w:p>
        </w:tc>
        <w:tc>
          <w:tcPr>
            <w:tcW w:w="1418" w:type="dxa"/>
          </w:tcPr>
          <w:p w:rsidR="008D7195" w:rsidRDefault="008D7195" w:rsidP="0048178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7195" w:rsidRDefault="008D719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D7195" w:rsidRDefault="008D7195" w:rsidP="00EA13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195" w:rsidRDefault="008D7195" w:rsidP="008D7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Ligg i boksar,</w:t>
            </w:r>
          </w:p>
          <w:p w:rsidR="008D7195" w:rsidRDefault="008D7195" w:rsidP="008D7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Skal ordnast og leverast til IKA</w:t>
            </w:r>
          </w:p>
        </w:tc>
        <w:tc>
          <w:tcPr>
            <w:tcW w:w="1559" w:type="dxa"/>
          </w:tcPr>
          <w:p w:rsidR="008D7195" w:rsidRDefault="008D719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Pr="003038CE" w:rsidRDefault="00987925" w:rsidP="0048178B">
            <w:pPr>
              <w:rPr>
                <w:sz w:val="24"/>
                <w:szCs w:val="24"/>
              </w:rPr>
            </w:pPr>
            <w:r w:rsidRPr="003038CE">
              <w:rPr>
                <w:sz w:val="24"/>
                <w:szCs w:val="24"/>
              </w:rPr>
              <w:lastRenderedPageBreak/>
              <w:t>Sosial/barnevern</w:t>
            </w:r>
          </w:p>
        </w:tc>
        <w:tc>
          <w:tcPr>
            <w:tcW w:w="1445" w:type="dxa"/>
          </w:tcPr>
          <w:p w:rsidR="00987925" w:rsidRPr="003038CE" w:rsidRDefault="00987925" w:rsidP="0048178B">
            <w:pPr>
              <w:rPr>
                <w:sz w:val="24"/>
                <w:szCs w:val="24"/>
              </w:rPr>
            </w:pPr>
            <w:r w:rsidRPr="003038CE">
              <w:rPr>
                <w:sz w:val="24"/>
                <w:szCs w:val="24"/>
              </w:rPr>
              <w:t>Klientarkiv</w:t>
            </w:r>
          </w:p>
        </w:tc>
        <w:tc>
          <w:tcPr>
            <w:tcW w:w="1418" w:type="dxa"/>
          </w:tcPr>
          <w:p w:rsidR="00987925" w:rsidRPr="003038CE" w:rsidRDefault="00987925" w:rsidP="006B18F3">
            <w:pPr>
              <w:rPr>
                <w:sz w:val="24"/>
                <w:szCs w:val="24"/>
              </w:rPr>
            </w:pPr>
            <w:r w:rsidRPr="003038CE">
              <w:rPr>
                <w:sz w:val="24"/>
                <w:szCs w:val="24"/>
              </w:rPr>
              <w:t xml:space="preserve">Alfabetisk etternamn </w:t>
            </w:r>
          </w:p>
          <w:p w:rsidR="00987925" w:rsidRPr="003038CE" w:rsidRDefault="00987925" w:rsidP="006B18F3">
            <w:pPr>
              <w:rPr>
                <w:sz w:val="24"/>
                <w:szCs w:val="24"/>
              </w:rPr>
            </w:pPr>
            <w:r w:rsidRPr="003038CE">
              <w:rPr>
                <w:sz w:val="24"/>
                <w:szCs w:val="24"/>
              </w:rPr>
              <w:t>Født mellom 1890 - 1988</w:t>
            </w:r>
          </w:p>
        </w:tc>
        <w:tc>
          <w:tcPr>
            <w:tcW w:w="992" w:type="dxa"/>
          </w:tcPr>
          <w:p w:rsidR="00987925" w:rsidRPr="003038CE" w:rsidRDefault="00987925" w:rsidP="00EA1390">
            <w:pPr>
              <w:rPr>
                <w:sz w:val="24"/>
                <w:szCs w:val="24"/>
              </w:rPr>
            </w:pPr>
            <w:r w:rsidRPr="003038CE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87925" w:rsidRPr="003038CE" w:rsidRDefault="00987925" w:rsidP="006B18F3">
            <w:pPr>
              <w:rPr>
                <w:sz w:val="24"/>
                <w:szCs w:val="24"/>
              </w:rPr>
            </w:pPr>
            <w:r w:rsidRPr="003038CE">
              <w:rPr>
                <w:sz w:val="24"/>
                <w:szCs w:val="24"/>
              </w:rPr>
              <w:t>Denne serien er under arbeid</w:t>
            </w:r>
          </w:p>
        </w:tc>
        <w:tc>
          <w:tcPr>
            <w:tcW w:w="1559" w:type="dxa"/>
          </w:tcPr>
          <w:p w:rsidR="00987925" w:rsidRPr="006B18F3" w:rsidRDefault="00987925" w:rsidP="006A029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Pr="006B18F3" w:rsidRDefault="00987925" w:rsidP="006A0290">
            <w:pPr>
              <w:rPr>
                <w:color w:val="FF0000"/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Pr="006B18F3" w:rsidRDefault="00987925" w:rsidP="006B18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Sosial barnevern</w:t>
            </w:r>
          </w:p>
        </w:tc>
        <w:tc>
          <w:tcPr>
            <w:tcW w:w="1445" w:type="dxa"/>
          </w:tcPr>
          <w:p w:rsidR="00987925" w:rsidRPr="006B18F3" w:rsidRDefault="00987925" w:rsidP="0048178B">
            <w:pPr>
              <w:rPr>
                <w:color w:val="000000" w:themeColor="text1"/>
                <w:sz w:val="24"/>
                <w:szCs w:val="24"/>
              </w:rPr>
            </w:pPr>
            <w:r w:rsidRPr="006B18F3">
              <w:rPr>
                <w:color w:val="000000" w:themeColor="text1"/>
                <w:sz w:val="24"/>
                <w:szCs w:val="24"/>
              </w:rPr>
              <w:t>Klientarkiv</w:t>
            </w:r>
          </w:p>
        </w:tc>
        <w:tc>
          <w:tcPr>
            <w:tcW w:w="1418" w:type="dxa"/>
          </w:tcPr>
          <w:p w:rsidR="00987925" w:rsidRPr="006B18F3" w:rsidRDefault="00987925" w:rsidP="006B18F3">
            <w:pPr>
              <w:rPr>
                <w:color w:val="000000" w:themeColor="text1"/>
                <w:sz w:val="24"/>
                <w:szCs w:val="24"/>
              </w:rPr>
            </w:pPr>
            <w:r w:rsidRPr="006B18F3">
              <w:rPr>
                <w:color w:val="000000" w:themeColor="text1"/>
                <w:sz w:val="24"/>
                <w:szCs w:val="24"/>
              </w:rPr>
              <w:t>Alfabetisk etternamn .</w:t>
            </w:r>
          </w:p>
          <w:p w:rsidR="00987925" w:rsidRPr="006B18F3" w:rsidRDefault="00987925" w:rsidP="006B18F3">
            <w:pPr>
              <w:rPr>
                <w:color w:val="000000" w:themeColor="text1"/>
                <w:sz w:val="24"/>
                <w:szCs w:val="24"/>
              </w:rPr>
            </w:pPr>
            <w:r w:rsidRPr="006B18F3">
              <w:rPr>
                <w:color w:val="000000" w:themeColor="text1"/>
                <w:sz w:val="24"/>
                <w:szCs w:val="24"/>
              </w:rPr>
              <w:t>Siste kontakt mellom</w:t>
            </w:r>
          </w:p>
          <w:p w:rsidR="00987925" w:rsidRPr="006B18F3" w:rsidRDefault="00987925" w:rsidP="006B18F3">
            <w:pPr>
              <w:rPr>
                <w:color w:val="000000" w:themeColor="text1"/>
                <w:sz w:val="24"/>
                <w:szCs w:val="24"/>
              </w:rPr>
            </w:pPr>
            <w:r w:rsidRPr="006B18F3">
              <w:rPr>
                <w:color w:val="000000" w:themeColor="text1"/>
                <w:sz w:val="24"/>
                <w:szCs w:val="24"/>
              </w:rPr>
              <w:t>1970 - 1989</w:t>
            </w:r>
          </w:p>
        </w:tc>
        <w:tc>
          <w:tcPr>
            <w:tcW w:w="992" w:type="dxa"/>
          </w:tcPr>
          <w:p w:rsidR="00987925" w:rsidRPr="006B18F3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87925" w:rsidRPr="006B18F3" w:rsidRDefault="00987925" w:rsidP="006B18F3">
            <w:pPr>
              <w:rPr>
                <w:color w:val="FF0000"/>
                <w:sz w:val="24"/>
                <w:szCs w:val="24"/>
              </w:rPr>
            </w:pPr>
            <w:r w:rsidRPr="006B18F3">
              <w:rPr>
                <w:sz w:val="24"/>
                <w:szCs w:val="24"/>
              </w:rPr>
              <w:t>11.01.2011</w:t>
            </w:r>
          </w:p>
        </w:tc>
        <w:tc>
          <w:tcPr>
            <w:tcW w:w="1559" w:type="dxa"/>
          </w:tcPr>
          <w:p w:rsidR="00987925" w:rsidRPr="006B18F3" w:rsidRDefault="00987925" w:rsidP="006A029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Pr="006B18F3" w:rsidRDefault="00987925" w:rsidP="006A0290">
            <w:pPr>
              <w:rPr>
                <w:color w:val="FF0000"/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Giske kommune –</w:t>
            </w:r>
          </w:p>
          <w:p w:rsidR="00987925" w:rsidRDefault="00987925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skulekontoret</w:t>
            </w:r>
          </w:p>
        </w:tc>
        <w:tc>
          <w:tcPr>
            <w:tcW w:w="1445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Elevmapper</w:t>
            </w:r>
          </w:p>
          <w:p w:rsidR="00987925" w:rsidRPr="006B18F3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Spes.ped. tilbod</w:t>
            </w:r>
          </w:p>
        </w:tc>
        <w:tc>
          <w:tcPr>
            <w:tcW w:w="1418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Alfabetisk innan år for siste kontakt</w:t>
            </w:r>
          </w:p>
          <w:p w:rsidR="00987925" w:rsidRPr="006B18F3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1989 -2000</w:t>
            </w: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87925" w:rsidRPr="006B18F3" w:rsidRDefault="00987925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17.12.2007</w:t>
            </w:r>
          </w:p>
        </w:tc>
        <w:tc>
          <w:tcPr>
            <w:tcW w:w="1559" w:type="dxa"/>
          </w:tcPr>
          <w:p w:rsidR="00987925" w:rsidRPr="006B18F3" w:rsidRDefault="00987925" w:rsidP="006A029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Pr="006B18F3" w:rsidRDefault="00987925" w:rsidP="006A0290">
            <w:pPr>
              <w:rPr>
                <w:color w:val="FF0000"/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Giske kommune - vaksenopplæring</w:t>
            </w:r>
          </w:p>
        </w:tc>
        <w:tc>
          <w:tcPr>
            <w:tcW w:w="1445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Spes.ped.</w:t>
            </w:r>
          </w:p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tilbod</w:t>
            </w:r>
          </w:p>
        </w:tc>
        <w:tc>
          <w:tcPr>
            <w:tcW w:w="1418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Alfabetisk</w:t>
            </w:r>
          </w:p>
          <w:p w:rsidR="00987925" w:rsidRDefault="00987925" w:rsidP="003269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Siste kontakt 199 - 2004 </w:t>
            </w: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87925" w:rsidRDefault="00987925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17.12.2007</w:t>
            </w:r>
          </w:p>
        </w:tc>
        <w:tc>
          <w:tcPr>
            <w:tcW w:w="1559" w:type="dxa"/>
          </w:tcPr>
          <w:p w:rsidR="00987925" w:rsidRPr="006B18F3" w:rsidRDefault="00987925" w:rsidP="006A029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Pr="006B18F3" w:rsidRDefault="00987925" w:rsidP="006A0290">
            <w:pPr>
              <w:rPr>
                <w:color w:val="FF0000"/>
                <w:sz w:val="24"/>
                <w:szCs w:val="24"/>
              </w:rPr>
            </w:pPr>
          </w:p>
        </w:tc>
      </w:tr>
      <w:tr w:rsidR="002A76A5" w:rsidTr="00987925">
        <w:tc>
          <w:tcPr>
            <w:tcW w:w="2065" w:type="dxa"/>
          </w:tcPr>
          <w:p w:rsidR="002A76A5" w:rsidRDefault="002A76A5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Giske barne- og ungdomsskule</w:t>
            </w:r>
          </w:p>
        </w:tc>
        <w:tc>
          <w:tcPr>
            <w:tcW w:w="1445" w:type="dxa"/>
          </w:tcPr>
          <w:p w:rsidR="002A76A5" w:rsidRDefault="002A76A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Elevmapper</w:t>
            </w:r>
          </w:p>
        </w:tc>
        <w:tc>
          <w:tcPr>
            <w:tcW w:w="1418" w:type="dxa"/>
          </w:tcPr>
          <w:p w:rsidR="002A76A5" w:rsidRDefault="002A76A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1990-1994</w:t>
            </w:r>
          </w:p>
        </w:tc>
        <w:tc>
          <w:tcPr>
            <w:tcW w:w="992" w:type="dxa"/>
          </w:tcPr>
          <w:p w:rsidR="002A76A5" w:rsidRDefault="002A76A5" w:rsidP="00EA13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A76A5" w:rsidRDefault="002A76A5" w:rsidP="009162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A76A5" w:rsidRPr="006B18F3" w:rsidRDefault="002A76A5" w:rsidP="006A029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A76A5" w:rsidRPr="006B18F3" w:rsidRDefault="002A76A5" w:rsidP="006A0290">
            <w:pPr>
              <w:rPr>
                <w:color w:val="FF0000"/>
                <w:sz w:val="24"/>
                <w:szCs w:val="24"/>
              </w:rPr>
            </w:pPr>
          </w:p>
        </w:tc>
      </w:tr>
      <w:tr w:rsidR="009E5C6D" w:rsidTr="00987925">
        <w:tc>
          <w:tcPr>
            <w:tcW w:w="2065" w:type="dxa"/>
          </w:tcPr>
          <w:p w:rsidR="009E5C6D" w:rsidRDefault="009E5C6D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Giske barneskule</w:t>
            </w:r>
          </w:p>
        </w:tc>
        <w:tc>
          <w:tcPr>
            <w:tcW w:w="1445" w:type="dxa"/>
          </w:tcPr>
          <w:p w:rsidR="009E5C6D" w:rsidRDefault="009E5C6D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Elevmapper</w:t>
            </w:r>
          </w:p>
          <w:p w:rsidR="009E5C6D" w:rsidRDefault="009E5C6D" w:rsidP="009E5C6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for dagens elevar, Følger eleven til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ungdoms-skulen</w:t>
            </w:r>
          </w:p>
        </w:tc>
        <w:tc>
          <w:tcPr>
            <w:tcW w:w="1418" w:type="dxa"/>
          </w:tcPr>
          <w:p w:rsidR="009E5C6D" w:rsidRDefault="009E5C6D" w:rsidP="009162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E5C6D" w:rsidRDefault="0064148E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B4408F">
              <w:rPr>
                <w:sz w:val="24"/>
                <w:szCs w:val="24"/>
              </w:rPr>
              <w:t xml:space="preserve"> hylle-meter</w:t>
            </w:r>
          </w:p>
        </w:tc>
        <w:tc>
          <w:tcPr>
            <w:tcW w:w="2268" w:type="dxa"/>
          </w:tcPr>
          <w:p w:rsidR="009E5C6D" w:rsidRDefault="009E5C6D" w:rsidP="009162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E5C6D" w:rsidRPr="006B18F3" w:rsidRDefault="009E5C6D" w:rsidP="006A029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5C6D" w:rsidRPr="006B18F3" w:rsidRDefault="009E5C6D" w:rsidP="006A0290">
            <w:pPr>
              <w:rPr>
                <w:color w:val="FF0000"/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4B2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Valderøy omsorgsdistrikt</w:t>
            </w:r>
          </w:p>
        </w:tc>
        <w:tc>
          <w:tcPr>
            <w:tcW w:w="1445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1985 - 2012</w:t>
            </w: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87925" w:rsidRDefault="00987925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12.12.2013</w:t>
            </w:r>
          </w:p>
        </w:tc>
        <w:tc>
          <w:tcPr>
            <w:tcW w:w="1559" w:type="dxa"/>
          </w:tcPr>
          <w:p w:rsidR="00987925" w:rsidRPr="004B2E97" w:rsidRDefault="00987925" w:rsidP="006A0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4B2E97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7925" w:rsidRDefault="00987925" w:rsidP="009162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3E4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Valderøy ungdomsskule</w:t>
            </w:r>
          </w:p>
        </w:tc>
        <w:tc>
          <w:tcPr>
            <w:tcW w:w="1445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Elevmapper</w:t>
            </w:r>
          </w:p>
        </w:tc>
        <w:tc>
          <w:tcPr>
            <w:tcW w:w="1418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Alfabetisk innanfor år for siste kontakt</w:t>
            </w:r>
          </w:p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2003 -2007</w:t>
            </w: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87925" w:rsidRDefault="00987925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11.01.2011</w:t>
            </w:r>
          </w:p>
        </w:tc>
        <w:tc>
          <w:tcPr>
            <w:tcW w:w="1559" w:type="dxa"/>
          </w:tcPr>
          <w:p w:rsidR="00987925" w:rsidRDefault="00987925" w:rsidP="00326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Papirarkiv</w:t>
            </w:r>
          </w:p>
        </w:tc>
        <w:tc>
          <w:tcPr>
            <w:tcW w:w="1559" w:type="dxa"/>
          </w:tcPr>
          <w:p w:rsidR="00987925" w:rsidRDefault="00987925" w:rsidP="003269F3">
            <w:pPr>
              <w:rPr>
                <w:sz w:val="24"/>
                <w:szCs w:val="24"/>
              </w:rPr>
            </w:pPr>
          </w:p>
        </w:tc>
      </w:tr>
      <w:tr w:rsidR="00602614" w:rsidTr="00987925">
        <w:tc>
          <w:tcPr>
            <w:tcW w:w="2065" w:type="dxa"/>
          </w:tcPr>
          <w:p w:rsidR="00602614" w:rsidRDefault="00602614" w:rsidP="0060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Valderøy ungdomsskule</w:t>
            </w:r>
          </w:p>
        </w:tc>
        <w:tc>
          <w:tcPr>
            <w:tcW w:w="1445" w:type="dxa"/>
          </w:tcPr>
          <w:p w:rsidR="00602614" w:rsidRDefault="00602614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Elevmapper</w:t>
            </w:r>
          </w:p>
        </w:tc>
        <w:tc>
          <w:tcPr>
            <w:tcW w:w="1418" w:type="dxa"/>
          </w:tcPr>
          <w:p w:rsidR="00602614" w:rsidRDefault="00602614" w:rsidP="009162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02614" w:rsidRDefault="00602614" w:rsidP="00EA13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02614" w:rsidRDefault="00602614" w:rsidP="009162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2614" w:rsidRDefault="00602614" w:rsidP="00326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Uordna</w:t>
            </w:r>
          </w:p>
        </w:tc>
        <w:tc>
          <w:tcPr>
            <w:tcW w:w="1559" w:type="dxa"/>
          </w:tcPr>
          <w:p w:rsidR="00602614" w:rsidRDefault="00602614" w:rsidP="0060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Blir oppbevart</w:t>
            </w:r>
            <w:r w:rsidR="007C1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 arkivrom </w:t>
            </w:r>
            <w:r w:rsidR="007C1C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etasje rådhuset. Skal  ordnast så snart det er kapasitet</w:t>
            </w:r>
          </w:p>
        </w:tc>
      </w:tr>
      <w:tr w:rsidR="007C1C59" w:rsidTr="00987925">
        <w:tc>
          <w:tcPr>
            <w:tcW w:w="2065" w:type="dxa"/>
          </w:tcPr>
          <w:p w:rsidR="007C1C59" w:rsidRDefault="007C1C59" w:rsidP="0060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Valderøy barneskule</w:t>
            </w:r>
          </w:p>
        </w:tc>
        <w:tc>
          <w:tcPr>
            <w:tcW w:w="1445" w:type="dxa"/>
          </w:tcPr>
          <w:p w:rsidR="007C1C59" w:rsidRDefault="007C1C59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Elemvapper</w:t>
            </w:r>
          </w:p>
        </w:tc>
        <w:tc>
          <w:tcPr>
            <w:tcW w:w="1418" w:type="dxa"/>
          </w:tcPr>
          <w:p w:rsidR="007C1C59" w:rsidRDefault="007C1C59" w:rsidP="009162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7C1C59" w:rsidRDefault="007C1C59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To mapper og ein boks</w:t>
            </w:r>
          </w:p>
        </w:tc>
        <w:tc>
          <w:tcPr>
            <w:tcW w:w="2268" w:type="dxa"/>
          </w:tcPr>
          <w:p w:rsidR="007C1C59" w:rsidRDefault="007C1C59" w:rsidP="009162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C1C59" w:rsidRDefault="007C1C59" w:rsidP="00326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Uordna</w:t>
            </w:r>
          </w:p>
        </w:tc>
        <w:tc>
          <w:tcPr>
            <w:tcW w:w="1559" w:type="dxa"/>
          </w:tcPr>
          <w:p w:rsidR="007C1C59" w:rsidRDefault="007C1C59" w:rsidP="0060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Blir oppbevart i arkivrom  1 etasje rådhuset. Skal  ordnast så snart det er kapasite</w:t>
            </w:r>
          </w:p>
        </w:tc>
      </w:tr>
      <w:tr w:rsidR="00987925" w:rsidTr="00987925">
        <w:tc>
          <w:tcPr>
            <w:tcW w:w="2065" w:type="dxa"/>
          </w:tcPr>
          <w:p w:rsidR="00987925" w:rsidRDefault="00987925" w:rsidP="003E4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Vigra sjukeheim</w:t>
            </w:r>
          </w:p>
        </w:tc>
        <w:tc>
          <w:tcPr>
            <w:tcW w:w="1445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Alfabetisk innan morsår</w:t>
            </w:r>
          </w:p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2004 -2007</w:t>
            </w: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87925" w:rsidRDefault="00987925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 2012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987925" w:rsidTr="00987925">
        <w:tc>
          <w:tcPr>
            <w:tcW w:w="2065" w:type="dxa"/>
          </w:tcPr>
          <w:p w:rsidR="00987925" w:rsidRDefault="00987925" w:rsidP="003E47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Vigra sjukeheim</w:t>
            </w:r>
          </w:p>
        </w:tc>
        <w:tc>
          <w:tcPr>
            <w:tcW w:w="1445" w:type="dxa"/>
          </w:tcPr>
          <w:p w:rsidR="00987925" w:rsidRDefault="00987925" w:rsidP="003269F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Mors</w:t>
            </w:r>
          </w:p>
        </w:tc>
        <w:tc>
          <w:tcPr>
            <w:tcW w:w="1418" w:type="dxa"/>
          </w:tcPr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Alfabetisk innan morsår</w:t>
            </w:r>
          </w:p>
          <w:p w:rsidR="00987925" w:rsidRDefault="00987925" w:rsidP="0091627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1987 - 2003</w:t>
            </w:r>
          </w:p>
        </w:tc>
        <w:tc>
          <w:tcPr>
            <w:tcW w:w="992" w:type="dxa"/>
          </w:tcPr>
          <w:p w:rsidR="00987925" w:rsidRDefault="00987925" w:rsidP="00EA1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987925" w:rsidRDefault="00987925" w:rsidP="0091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17.12.2007</w:t>
            </w: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7925" w:rsidRDefault="00987925" w:rsidP="006A0290">
            <w:pPr>
              <w:rPr>
                <w:sz w:val="24"/>
                <w:szCs w:val="24"/>
              </w:rPr>
            </w:pPr>
          </w:p>
        </w:tc>
      </w:tr>
      <w:tr w:rsidR="008D7195" w:rsidTr="00987925">
        <w:tc>
          <w:tcPr>
            <w:tcW w:w="2065" w:type="dxa"/>
          </w:tcPr>
          <w:p w:rsidR="008D7195" w:rsidRDefault="008D7195" w:rsidP="003E4763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8D7195" w:rsidRDefault="008D7195" w:rsidP="003269F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7195" w:rsidRDefault="008D7195" w:rsidP="0091627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195" w:rsidRDefault="008D7195" w:rsidP="00EA139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7195" w:rsidRDefault="008D7195" w:rsidP="009162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195" w:rsidRDefault="008D7195" w:rsidP="006A02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7195" w:rsidRDefault="008D7195" w:rsidP="006A0290">
            <w:pPr>
              <w:rPr>
                <w:sz w:val="24"/>
                <w:szCs w:val="24"/>
              </w:rPr>
            </w:pPr>
          </w:p>
        </w:tc>
      </w:tr>
    </w:tbl>
    <w:p w:rsidR="000A1929" w:rsidRPr="006B18F3" w:rsidRDefault="006B18F3">
      <w:pPr>
        <w:rPr>
          <w:color w:val="000000" w:themeColor="text1"/>
        </w:rPr>
      </w:pPr>
      <w:r>
        <w:rPr>
          <w:color w:val="000000" w:themeColor="text1"/>
        </w:rPr>
        <w:tab/>
      </w:r>
    </w:p>
    <w:sectPr w:rsidR="000A1929" w:rsidRPr="006B18F3" w:rsidSect="002873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0D"/>
    <w:rsid w:val="0002520B"/>
    <w:rsid w:val="00076720"/>
    <w:rsid w:val="000A1929"/>
    <w:rsid w:val="000B0C54"/>
    <w:rsid w:val="000F1373"/>
    <w:rsid w:val="00124165"/>
    <w:rsid w:val="00184216"/>
    <w:rsid w:val="001B0544"/>
    <w:rsid w:val="001C3010"/>
    <w:rsid w:val="00217E44"/>
    <w:rsid w:val="00224151"/>
    <w:rsid w:val="002873C9"/>
    <w:rsid w:val="002A76A5"/>
    <w:rsid w:val="002B715A"/>
    <w:rsid w:val="003038CE"/>
    <w:rsid w:val="003269F3"/>
    <w:rsid w:val="003523B3"/>
    <w:rsid w:val="003E4763"/>
    <w:rsid w:val="0048178B"/>
    <w:rsid w:val="004A48FA"/>
    <w:rsid w:val="004B2E97"/>
    <w:rsid w:val="004E767B"/>
    <w:rsid w:val="00602614"/>
    <w:rsid w:val="006376BB"/>
    <w:rsid w:val="0064148E"/>
    <w:rsid w:val="00660C92"/>
    <w:rsid w:val="00683FBD"/>
    <w:rsid w:val="006A0290"/>
    <w:rsid w:val="006B18F3"/>
    <w:rsid w:val="00734438"/>
    <w:rsid w:val="007C1C59"/>
    <w:rsid w:val="00846497"/>
    <w:rsid w:val="0086620E"/>
    <w:rsid w:val="008D7195"/>
    <w:rsid w:val="00916279"/>
    <w:rsid w:val="00920F6E"/>
    <w:rsid w:val="00987925"/>
    <w:rsid w:val="009E5C6D"/>
    <w:rsid w:val="009E68EC"/>
    <w:rsid w:val="009E7CF6"/>
    <w:rsid w:val="00A4632F"/>
    <w:rsid w:val="00A94B86"/>
    <w:rsid w:val="00B4408F"/>
    <w:rsid w:val="00B44D0C"/>
    <w:rsid w:val="00BE099E"/>
    <w:rsid w:val="00C05E62"/>
    <w:rsid w:val="00C770F8"/>
    <w:rsid w:val="00C958D0"/>
    <w:rsid w:val="00CC1C0D"/>
    <w:rsid w:val="00D63FA4"/>
    <w:rsid w:val="00EA1390"/>
    <w:rsid w:val="00F30AC1"/>
    <w:rsid w:val="00F457EF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A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A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1933-A075-4022-809C-A474BAD3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F17D0642</Template>
  <TotalTime>154</TotalTime>
  <Pages>8</Pages>
  <Words>730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Giske kommune</Company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Kalvø Randi</dc:creator>
  <cp:lastModifiedBy>Kalvø Randi</cp:lastModifiedBy>
  <cp:revision>26</cp:revision>
  <cp:lastPrinted>2016-10-18T11:02:00Z</cp:lastPrinted>
  <dcterms:created xsi:type="dcterms:W3CDTF">2016-10-18T11:02:00Z</dcterms:created>
  <dcterms:modified xsi:type="dcterms:W3CDTF">2016-10-19T13:26:00Z</dcterms:modified>
</cp:coreProperties>
</file>