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D8" w:rsidRDefault="008E7ECB">
      <w:pPr>
        <w:rPr>
          <w:rFonts w:ascii="Times New Roman" w:hAnsi="Times New Roman"/>
          <w:b/>
          <w:sz w:val="36"/>
          <w:szCs w:val="36"/>
          <w:lang w:val="nn-NO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  <w:lang w:val="nn-NO"/>
        </w:rPr>
        <w:t xml:space="preserve">Skrivereglar i </w:t>
      </w:r>
      <w:r w:rsidR="0066364C">
        <w:rPr>
          <w:rFonts w:ascii="Times New Roman" w:hAnsi="Times New Roman"/>
          <w:b/>
          <w:sz w:val="36"/>
          <w:szCs w:val="36"/>
          <w:lang w:val="nn-NO"/>
        </w:rPr>
        <w:t>Velferd</w:t>
      </w:r>
    </w:p>
    <w:p w:rsidR="006724D8" w:rsidRDefault="008E7ECB">
      <w:pPr>
        <w:rPr>
          <w:rFonts w:ascii="Times New Roman" w:hAnsi="Times New Roman"/>
          <w:sz w:val="24"/>
          <w:szCs w:val="24"/>
          <w:lang w:val="nn-NO"/>
        </w:rPr>
      </w:pPr>
      <w:r>
        <w:rPr>
          <w:rFonts w:ascii="Times New Roman" w:hAnsi="Times New Roman"/>
          <w:sz w:val="24"/>
          <w:szCs w:val="24"/>
          <w:lang w:val="nn-NO"/>
        </w:rPr>
        <w:t>(felles omgrepsbruk og nøyaktigheit i bruk av titlar på dokument gjer det enklare å søkje opp att sakar i elektronisk arkiv)</w:t>
      </w: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6724D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n-N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n-NO"/>
              </w:rPr>
              <w:t xml:space="preserve">Posttype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n-N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n-NO"/>
              </w:rPr>
              <w:t xml:space="preserve">Brevtype </w:t>
            </w:r>
          </w:p>
        </w:tc>
      </w:tr>
      <w:tr w:rsidR="006724D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3301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Inngående </w:t>
            </w:r>
            <w:r w:rsidR="00BF2C46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post</w:t>
            </w:r>
            <w:r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: </w:t>
            </w:r>
          </w:p>
          <w:p w:rsidR="0033016D" w:rsidRDefault="003301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 </w:t>
            </w:r>
          </w:p>
          <w:p w:rsidR="0033016D" w:rsidRDefault="003301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Anna:</w:t>
            </w:r>
          </w:p>
          <w:p w:rsidR="00BF2C46" w:rsidRPr="0017365E" w:rsidRDefault="00324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17365E">
              <w:rPr>
                <w:rFonts w:ascii="Times New Roman" w:hAnsi="Times New Roman"/>
                <w:sz w:val="24"/>
                <w:szCs w:val="24"/>
                <w:lang w:val="nn-NO"/>
              </w:rPr>
              <w:t>Søknad</w:t>
            </w:r>
          </w:p>
          <w:p w:rsidR="006724D8" w:rsidRDefault="00F1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Samtykkeskjema</w:t>
            </w:r>
          </w:p>
          <w:p w:rsidR="006724D8" w:rsidRDefault="00F1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Rustesting</w:t>
            </w:r>
          </w:p>
          <w:p w:rsidR="006724D8" w:rsidRDefault="008E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Nettverkskart</w:t>
            </w:r>
          </w:p>
          <w:p w:rsidR="006724D8" w:rsidRDefault="008E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Tiltaksplanar underskrivne</w:t>
            </w:r>
          </w:p>
          <w:p w:rsidR="006724D8" w:rsidRDefault="008E7ECB" w:rsidP="00F1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Epikriser</w:t>
            </w:r>
          </w:p>
        </w:tc>
      </w:tr>
      <w:tr w:rsidR="006724D8" w:rsidRPr="00BF2C4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 w:rsidP="00F14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Inngåande brev / utgåande brev</w:t>
            </w:r>
            <w:r w:rsidR="00F145A5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Brev:</w:t>
            </w:r>
          </w:p>
          <w:p w:rsidR="0017365E" w:rsidRPr="0017365E" w:rsidRDefault="0017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17365E">
              <w:rPr>
                <w:rFonts w:ascii="Times New Roman" w:hAnsi="Times New Roman"/>
                <w:sz w:val="24"/>
                <w:szCs w:val="24"/>
                <w:lang w:val="nn-NO"/>
              </w:rPr>
              <w:t>Innkalling møter</w:t>
            </w:r>
          </w:p>
          <w:p w:rsidR="0017365E" w:rsidRPr="0017365E" w:rsidRDefault="0017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17365E">
              <w:rPr>
                <w:rFonts w:ascii="Times New Roman" w:hAnsi="Times New Roman"/>
                <w:sz w:val="24"/>
                <w:szCs w:val="24"/>
                <w:lang w:val="nn-NO"/>
              </w:rPr>
              <w:t>Signerte vedtak</w:t>
            </w:r>
          </w:p>
          <w:p w:rsidR="006724D8" w:rsidRDefault="008E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Saksframlegg nemnd</w:t>
            </w:r>
          </w:p>
          <w:p w:rsidR="006724D8" w:rsidRDefault="008E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Vedtak frå nemnd/Tingrett</w:t>
            </w:r>
          </w:p>
          <w:p w:rsidR="006724D8" w:rsidRDefault="008E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Søknadar om tiltak,</w:t>
            </w:r>
          </w:p>
          <w:p w:rsidR="006724D8" w:rsidRDefault="008E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 xml:space="preserve">Innhenting av opplysningar frå --- </w:t>
            </w:r>
          </w:p>
          <w:p w:rsidR="006724D8" w:rsidRDefault="008E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 xml:space="preserve">Svar på innhenting av oppl frå --- </w:t>
            </w:r>
          </w:p>
          <w:p w:rsidR="006724D8" w:rsidRDefault="00BF2C46" w:rsidP="00F1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 xml:space="preserve">Brev frå/til. </w:t>
            </w:r>
            <w:r w:rsidR="008E7ECB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Eks. innkalling til møter, heimebesøk, svar på førespurnad</w:t>
            </w:r>
            <w:r w:rsidR="00F145A5">
              <w:rPr>
                <w:rFonts w:ascii="Times New Roman" w:hAnsi="Times New Roman"/>
                <w:sz w:val="24"/>
                <w:szCs w:val="24"/>
                <w:lang w:val="nn-NO"/>
              </w:rPr>
              <w:t>..</w:t>
            </w:r>
            <w:r w:rsidR="008E7ECB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. </w:t>
            </w:r>
          </w:p>
        </w:tc>
      </w:tr>
      <w:tr w:rsidR="006724D8" w:rsidRPr="00BF2C4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Inngåande brev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Melding: </w:t>
            </w:r>
          </w:p>
          <w:p w:rsidR="006724D8" w:rsidRDefault="008E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 xml:space="preserve">Bekymringsmelding frå offentleg instans / privat </w:t>
            </w:r>
          </w:p>
        </w:tc>
      </w:tr>
      <w:tr w:rsidR="006724D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 xml:space="preserve">Inngåande brev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Referat:</w:t>
            </w:r>
          </w:p>
          <w:p w:rsidR="006724D8" w:rsidRDefault="008E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Referat frå møter/samtalar etc (skildre type møte).</w:t>
            </w:r>
          </w:p>
        </w:tc>
      </w:tr>
      <w:tr w:rsidR="006724D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Journalnotat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Type notat:</w:t>
            </w:r>
          </w:p>
        </w:tc>
      </w:tr>
      <w:tr w:rsidR="006724D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67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Barnevernsmøte</w:t>
            </w:r>
          </w:p>
        </w:tc>
      </w:tr>
      <w:tr w:rsidR="006724D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67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 xml:space="preserve">Ettervernsnotat </w:t>
            </w:r>
          </w:p>
        </w:tc>
      </w:tr>
      <w:tr w:rsidR="006724D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67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 xml:space="preserve">Evaluering </w:t>
            </w:r>
          </w:p>
        </w:tc>
      </w:tr>
      <w:tr w:rsidR="006724D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67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Heimebesøk</w:t>
            </w:r>
          </w:p>
        </w:tc>
      </w:tr>
      <w:tr w:rsidR="006724D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67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Ikkje møtt til samtale</w:t>
            </w:r>
          </w:p>
        </w:tc>
      </w:tr>
      <w:tr w:rsidR="006724D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67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Institusjonsbesøk</w:t>
            </w:r>
          </w:p>
        </w:tc>
      </w:tr>
      <w:tr w:rsidR="006724D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67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Internt notat</w:t>
            </w:r>
          </w:p>
        </w:tc>
      </w:tr>
      <w:tr w:rsidR="006724D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67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 xml:space="preserve">Kontorsamtale </w:t>
            </w:r>
          </w:p>
        </w:tc>
      </w:tr>
      <w:tr w:rsidR="006724D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67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Milepelsnotat</w:t>
            </w:r>
          </w:p>
        </w:tc>
      </w:tr>
      <w:tr w:rsidR="006724D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67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8E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 xml:space="preserve">Notat </w:t>
            </w:r>
          </w:p>
        </w:tc>
      </w:tr>
      <w:tr w:rsidR="006724D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67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BF2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Samarbeidsmøte</w:t>
            </w:r>
          </w:p>
        </w:tc>
      </w:tr>
      <w:tr w:rsidR="006724D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672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4D8" w:rsidRDefault="00BF2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Tekstmelding</w:t>
            </w:r>
          </w:p>
        </w:tc>
      </w:tr>
      <w:tr w:rsidR="0017365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5E" w:rsidRDefault="0017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5E" w:rsidRDefault="0017365E" w:rsidP="002F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Sluttevaluering</w:t>
            </w:r>
          </w:p>
        </w:tc>
      </w:tr>
      <w:tr w:rsidR="0017365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5E" w:rsidRDefault="0017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5E" w:rsidRDefault="0017365E" w:rsidP="002F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 xml:space="preserve">Tekstmelding </w:t>
            </w:r>
          </w:p>
        </w:tc>
      </w:tr>
      <w:tr w:rsidR="0017365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5E" w:rsidRDefault="0017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5E" w:rsidRDefault="0017365E" w:rsidP="002F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Telefonsamtale</w:t>
            </w:r>
          </w:p>
        </w:tc>
      </w:tr>
      <w:tr w:rsidR="0017365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5E" w:rsidRDefault="0017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5E" w:rsidRDefault="0017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</w:tr>
    </w:tbl>
    <w:p w:rsidR="006724D8" w:rsidRDefault="006724D8">
      <w:pPr>
        <w:rPr>
          <w:rFonts w:ascii="Times New Roman" w:hAnsi="Times New Roman"/>
          <w:sz w:val="24"/>
          <w:szCs w:val="24"/>
          <w:lang w:val="nn-NO"/>
        </w:rPr>
      </w:pPr>
    </w:p>
    <w:sectPr w:rsidR="006724D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5DF" w:rsidRDefault="006635DF">
      <w:pPr>
        <w:spacing w:after="0" w:line="240" w:lineRule="auto"/>
      </w:pPr>
      <w:r>
        <w:separator/>
      </w:r>
    </w:p>
  </w:endnote>
  <w:endnote w:type="continuationSeparator" w:id="0">
    <w:p w:rsidR="006635DF" w:rsidRDefault="00663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5DF" w:rsidRDefault="006635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635DF" w:rsidRDefault="00663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24D8"/>
    <w:rsid w:val="0017365E"/>
    <w:rsid w:val="003245BB"/>
    <w:rsid w:val="0033016D"/>
    <w:rsid w:val="006635DF"/>
    <w:rsid w:val="0066364C"/>
    <w:rsid w:val="006724D8"/>
    <w:rsid w:val="007B6D10"/>
    <w:rsid w:val="008E7ECB"/>
    <w:rsid w:val="00BF2C46"/>
    <w:rsid w:val="00F145A5"/>
    <w:rsid w:val="00F7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B43DDE95</Template>
  <TotalTime>0</TotalTime>
  <Pages>1</Pages>
  <Words>158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Slottsvik Ingunn</dc:creator>
  <cp:lastModifiedBy>Kalvø Randi</cp:lastModifiedBy>
  <cp:revision>2</cp:revision>
  <cp:lastPrinted>2016-06-14T15:38:00Z</cp:lastPrinted>
  <dcterms:created xsi:type="dcterms:W3CDTF">2016-06-20T09:11:00Z</dcterms:created>
  <dcterms:modified xsi:type="dcterms:W3CDTF">2016-06-20T09:11:00Z</dcterms:modified>
</cp:coreProperties>
</file>