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BF" w:rsidRPr="00945CAB" w:rsidRDefault="00A42EBF" w:rsidP="00A42EBF">
      <w:pPr>
        <w:rPr>
          <w:b/>
          <w:sz w:val="28"/>
          <w:szCs w:val="28"/>
        </w:rPr>
      </w:pPr>
      <w:r w:rsidRPr="00945CAB">
        <w:rPr>
          <w:b/>
          <w:sz w:val="28"/>
          <w:szCs w:val="28"/>
        </w:rPr>
        <w:t>Kvalitetssikring av journalen</w:t>
      </w:r>
    </w:p>
    <w:p w:rsidR="00A42EBF" w:rsidRDefault="00A42EBF" w:rsidP="00A42EBF"/>
    <w:p w:rsidR="00A42EBF" w:rsidRDefault="00A42EBF" w:rsidP="00A42EBF">
      <w:r>
        <w:t>Arkivet skal føre kontroll med at alle saksdokument er journalførte og knytte til rett sak i Public360.</w:t>
      </w:r>
    </w:p>
    <w:p w:rsidR="00A42EBF" w:rsidRPr="000B6658" w:rsidRDefault="00A42EBF" w:rsidP="00A42EBF">
      <w:r w:rsidRPr="000B6658">
        <w:t xml:space="preserve">Arkivet har ansvaret for kvalitetssikring av </w:t>
      </w:r>
      <w:proofErr w:type="spellStart"/>
      <w:r w:rsidRPr="000B6658">
        <w:t>arkivfunksjonar</w:t>
      </w:r>
      <w:proofErr w:type="spellEnd"/>
      <w:r w:rsidRPr="000B6658">
        <w:t xml:space="preserve"> som er utført av </w:t>
      </w:r>
      <w:proofErr w:type="spellStart"/>
      <w:r w:rsidRPr="000B6658">
        <w:t>saksbehandlarar</w:t>
      </w:r>
      <w:proofErr w:type="spellEnd"/>
      <w:r w:rsidRPr="000B6658">
        <w:t xml:space="preserve"> og </w:t>
      </w:r>
      <w:proofErr w:type="spellStart"/>
      <w:r w:rsidRPr="000B6658">
        <w:t>leiarar</w:t>
      </w:r>
      <w:proofErr w:type="spellEnd"/>
      <w:r w:rsidRPr="000B6658">
        <w:t>.</w:t>
      </w:r>
    </w:p>
    <w:p w:rsidR="00A42EBF" w:rsidRPr="00A42EBF" w:rsidRDefault="00A42EBF" w:rsidP="00A42EBF">
      <w:pPr>
        <w:rPr>
          <w:lang w:val="nn-NO"/>
        </w:rPr>
      </w:pPr>
      <w:r w:rsidRPr="00A42EBF">
        <w:rPr>
          <w:lang w:val="nn-NO"/>
        </w:rPr>
        <w:t>Arkivet skal dagleg hente fram alle journalpostar med status E</w:t>
      </w:r>
      <w:r>
        <w:rPr>
          <w:lang w:val="nn-NO"/>
        </w:rPr>
        <w:t xml:space="preserve"> og S</w:t>
      </w:r>
      <w:r w:rsidRPr="00A42EBF">
        <w:rPr>
          <w:lang w:val="nn-NO"/>
        </w:rPr>
        <w:t>. Dette er inn/ut</w:t>
      </w:r>
      <w:r>
        <w:rPr>
          <w:lang w:val="nn-NO"/>
        </w:rPr>
        <w:t xml:space="preserve">gåande </w:t>
      </w:r>
      <w:proofErr w:type="spellStart"/>
      <w:r>
        <w:rPr>
          <w:lang w:val="nn-NO"/>
        </w:rPr>
        <w:t>epost</w:t>
      </w:r>
      <w:proofErr w:type="spellEnd"/>
      <w:r>
        <w:rPr>
          <w:lang w:val="nn-NO"/>
        </w:rPr>
        <w:t>, inn/utgåande brev og e</w:t>
      </w:r>
      <w:r w:rsidR="000B6658">
        <w:rPr>
          <w:lang w:val="nn-NO"/>
        </w:rPr>
        <w:t>-</w:t>
      </w:r>
      <w:r>
        <w:rPr>
          <w:lang w:val="nn-NO"/>
        </w:rPr>
        <w:t xml:space="preserve">post registrert </w:t>
      </w:r>
      <w:r w:rsidRPr="00A42EBF">
        <w:rPr>
          <w:lang w:val="nn-NO"/>
        </w:rPr>
        <w:t>av saksbehandlar. I dei tilfelle journalposten har medført at det er oppretta ny sak, skal sentralarkivet ogs</w:t>
      </w:r>
      <w:r>
        <w:rPr>
          <w:lang w:val="nn-NO"/>
        </w:rPr>
        <w:t xml:space="preserve">å kontrollere saksopplysningane og setje på arkivkode. </w:t>
      </w:r>
    </w:p>
    <w:p w:rsidR="00A42EBF" w:rsidRPr="00A42EBF" w:rsidRDefault="00A42EBF" w:rsidP="00A42EBF">
      <w:pPr>
        <w:rPr>
          <w:lang w:val="nn-NO"/>
        </w:rPr>
      </w:pPr>
      <w:r w:rsidRPr="00A42EBF">
        <w:rPr>
          <w:lang w:val="nn-NO"/>
        </w:rPr>
        <w:t>Arkivet skal</w:t>
      </w:r>
      <w:r w:rsidR="00945CAB">
        <w:rPr>
          <w:lang w:val="nn-NO"/>
        </w:rPr>
        <w:t xml:space="preserve"> : </w:t>
      </w:r>
    </w:p>
    <w:p w:rsidR="00A42EBF" w:rsidRPr="00945CAB" w:rsidRDefault="00A42EBF" w:rsidP="00945CAB">
      <w:pPr>
        <w:pStyle w:val="Listeavsnitt"/>
        <w:numPr>
          <w:ilvl w:val="0"/>
          <w:numId w:val="1"/>
        </w:numPr>
        <w:rPr>
          <w:lang w:val="nn-NO"/>
        </w:rPr>
      </w:pPr>
      <w:r w:rsidRPr="00945CAB">
        <w:rPr>
          <w:lang w:val="nn-NO"/>
        </w:rPr>
        <w:t xml:space="preserve">sette arkivkode på sak oppretta av sakshandsamar (status R) 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 xml:space="preserve">sjå til at </w:t>
      </w:r>
      <w:proofErr w:type="spellStart"/>
      <w:r w:rsidRPr="00945CAB">
        <w:rPr>
          <w:lang w:val="nn-NO"/>
        </w:rPr>
        <w:t>offentlegvurdering</w:t>
      </w:r>
      <w:proofErr w:type="spellEnd"/>
      <w:r w:rsidRPr="00945CAB">
        <w:rPr>
          <w:lang w:val="nn-NO"/>
        </w:rPr>
        <w:t xml:space="preserve"> er gjennomført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sjekka naudsynt skjerming av avsendar/mottakar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sjå til at sakstittel er dekkande når ny sak er oppretta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sjå til at dokumenttittel er dekkande</w:t>
      </w:r>
    </w:p>
    <w:p w:rsidR="00A42EBF" w:rsidRPr="00945CAB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sjå til at saka er knytt til rett arkivdel</w:t>
      </w:r>
    </w:p>
    <w:p w:rsidR="00A42EBF" w:rsidRDefault="00A42EBF" w:rsidP="00945CAB">
      <w:pPr>
        <w:pStyle w:val="Listeavsnitt"/>
        <w:numPr>
          <w:ilvl w:val="0"/>
          <w:numId w:val="2"/>
        </w:numPr>
        <w:rPr>
          <w:lang w:val="nn-NO"/>
        </w:rPr>
      </w:pPr>
      <w:r w:rsidRPr="00945CAB">
        <w:rPr>
          <w:lang w:val="nn-NO"/>
        </w:rPr>
        <w:t>sjå til at journalposten er knytt til rett sak</w:t>
      </w:r>
      <w:r w:rsidR="000B6658">
        <w:rPr>
          <w:lang w:val="nn-NO"/>
        </w:rPr>
        <w:t>.</w:t>
      </w:r>
      <w:bookmarkStart w:id="0" w:name="_GoBack"/>
      <w:bookmarkEnd w:id="0"/>
    </w:p>
    <w:p w:rsidR="000B6658" w:rsidRPr="00945CAB" w:rsidRDefault="000B6658" w:rsidP="00945CAB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sjå til at filtittel er beskrivande for innhald</w:t>
      </w:r>
    </w:p>
    <w:p w:rsidR="00702E07" w:rsidRDefault="00A42EBF" w:rsidP="00A42EBF">
      <w:pPr>
        <w:rPr>
          <w:lang w:val="nn-NO"/>
        </w:rPr>
      </w:pPr>
      <w:r w:rsidRPr="00A42EBF">
        <w:rPr>
          <w:lang w:val="nn-NO"/>
        </w:rPr>
        <w:t xml:space="preserve">Når dette er utført skal journalpoststatus endrast til J. </w:t>
      </w:r>
      <w:r w:rsidR="00945CAB">
        <w:rPr>
          <w:lang w:val="nn-NO"/>
        </w:rPr>
        <w:t xml:space="preserve"> </w:t>
      </w:r>
      <w:r w:rsidRPr="00A42EBF">
        <w:rPr>
          <w:lang w:val="nn-NO"/>
        </w:rPr>
        <w:t xml:space="preserve">Dette vil </w:t>
      </w:r>
      <w:r w:rsidR="00945CAB">
        <w:rPr>
          <w:lang w:val="nn-NO"/>
        </w:rPr>
        <w:t xml:space="preserve">føre til </w:t>
      </w:r>
      <w:r w:rsidRPr="00A42EBF">
        <w:rPr>
          <w:lang w:val="nn-NO"/>
        </w:rPr>
        <w:t xml:space="preserve"> journal</w:t>
      </w:r>
      <w:r>
        <w:rPr>
          <w:lang w:val="nn-NO"/>
        </w:rPr>
        <w:t xml:space="preserve">postane </w:t>
      </w:r>
      <w:r w:rsidR="00945CAB">
        <w:rPr>
          <w:lang w:val="nn-NO"/>
        </w:rPr>
        <w:t xml:space="preserve">kjem på publiseringslista til offentleg journal </w:t>
      </w:r>
      <w:r>
        <w:rPr>
          <w:lang w:val="nn-NO"/>
        </w:rPr>
        <w:t>2 dagar etter journalføring</w:t>
      </w:r>
      <w:r w:rsidR="00945CAB">
        <w:rPr>
          <w:lang w:val="nn-NO"/>
        </w:rPr>
        <w:t>.</w:t>
      </w:r>
      <w:r>
        <w:rPr>
          <w:lang w:val="nn-NO"/>
        </w:rPr>
        <w:t xml:space="preserve"> </w:t>
      </w:r>
      <w:r w:rsidR="00945CAB">
        <w:rPr>
          <w:lang w:val="nn-NO"/>
        </w:rPr>
        <w:br/>
      </w:r>
      <w:r w:rsidR="00181987">
        <w:rPr>
          <w:lang w:val="nn-NO"/>
        </w:rPr>
        <w:br/>
      </w:r>
      <w:r w:rsidR="00702E07" w:rsidRPr="00181987">
        <w:rPr>
          <w:u w:val="single"/>
          <w:lang w:val="nn-NO"/>
        </w:rPr>
        <w:t>Kontroll med reserverte journalpostar (konsept).</w:t>
      </w:r>
      <w:r w:rsidR="00702E07">
        <w:rPr>
          <w:lang w:val="nn-NO"/>
        </w:rPr>
        <w:br/>
      </w:r>
      <w:r w:rsidR="00702E07" w:rsidRPr="00A42EBF">
        <w:rPr>
          <w:lang w:val="nn-NO"/>
        </w:rPr>
        <w:t>Arkivet skal med jamne mellomrom utføre søk på journalpostar eldre enn ein månad med status R og gje tilbakemelding til saksbehandlar dersom vedkommande har mange slike R-dokument. Dette skal sikre at saksbehandlar utf</w:t>
      </w:r>
      <w:r w:rsidR="00181987">
        <w:rPr>
          <w:lang w:val="nn-NO"/>
        </w:rPr>
        <w:t xml:space="preserve">ører sin del av </w:t>
      </w:r>
      <w:proofErr w:type="spellStart"/>
      <w:r w:rsidR="00181987">
        <w:rPr>
          <w:lang w:val="nn-NO"/>
        </w:rPr>
        <w:t>prosesstyringa</w:t>
      </w:r>
      <w:proofErr w:type="spellEnd"/>
      <w:r w:rsidR="00181987">
        <w:rPr>
          <w:lang w:val="nn-NO"/>
        </w:rPr>
        <w:t>.</w:t>
      </w:r>
    </w:p>
    <w:p w:rsidR="00702E07" w:rsidRDefault="00A42EBF" w:rsidP="00A42EBF">
      <w:pPr>
        <w:rPr>
          <w:lang w:val="nn-NO"/>
        </w:rPr>
      </w:pPr>
      <w:r w:rsidRPr="00181987">
        <w:rPr>
          <w:u w:val="single"/>
          <w:lang w:val="nn-NO"/>
        </w:rPr>
        <w:t>Kontroll med reserverte saker</w:t>
      </w:r>
      <w:r w:rsidR="00945CAB" w:rsidRPr="00181987">
        <w:rPr>
          <w:u w:val="single"/>
          <w:lang w:val="nn-NO"/>
        </w:rPr>
        <w:t>.</w:t>
      </w:r>
      <w:r>
        <w:rPr>
          <w:lang w:val="nn-NO"/>
        </w:rPr>
        <w:br/>
      </w:r>
      <w:r w:rsidRPr="00A42EBF">
        <w:rPr>
          <w:lang w:val="nn-NO"/>
        </w:rPr>
        <w:t xml:space="preserve">Arkivet skal med jamne mellomrom utføre søk på saker med status R for å sikre at saksbehandlar utfører sin del av </w:t>
      </w:r>
      <w:proofErr w:type="spellStart"/>
      <w:r w:rsidRPr="00A42EBF">
        <w:rPr>
          <w:lang w:val="nn-NO"/>
        </w:rPr>
        <w:t>prosesstyringa</w:t>
      </w:r>
      <w:proofErr w:type="spellEnd"/>
      <w:r w:rsidRPr="00A42EBF">
        <w:rPr>
          <w:lang w:val="nn-NO"/>
        </w:rPr>
        <w:t>.</w:t>
      </w:r>
    </w:p>
    <w:p w:rsidR="00883A51" w:rsidRDefault="00702E07" w:rsidP="00A42EBF">
      <w:pPr>
        <w:rPr>
          <w:lang w:val="nn-NO"/>
        </w:rPr>
      </w:pPr>
      <w:r w:rsidRPr="00181987">
        <w:rPr>
          <w:u w:val="single"/>
          <w:lang w:val="nn-NO"/>
        </w:rPr>
        <w:t>Kontroll med saker avslutta av sakshandsamar</w:t>
      </w:r>
      <w:r>
        <w:rPr>
          <w:lang w:val="nn-NO"/>
        </w:rPr>
        <w:br/>
        <w:t xml:space="preserve">Arkivet skal med jamne mellomrom utføre søk på saker med status AS for å kvalitetssikre og avslutte disse. </w:t>
      </w:r>
      <w:r w:rsidR="00181987">
        <w:rPr>
          <w:lang w:val="nn-NO"/>
        </w:rPr>
        <w:t xml:space="preserve">  </w:t>
      </w:r>
    </w:p>
    <w:p w:rsidR="00945CAB" w:rsidRPr="00883A51" w:rsidRDefault="00883A51" w:rsidP="00883A51">
      <w:pPr>
        <w:rPr>
          <w:lang w:val="nn-NO"/>
        </w:rPr>
      </w:pPr>
      <w:r w:rsidRPr="00883A51">
        <w:rPr>
          <w:u w:val="single"/>
          <w:lang w:val="nn-NO"/>
        </w:rPr>
        <w:t>Kontroll av ikkje konverterte filar i Public360.</w:t>
      </w:r>
      <w:r w:rsidRPr="00883A51">
        <w:rPr>
          <w:lang w:val="nn-NO"/>
        </w:rPr>
        <w:br/>
        <w:t>Via kontroll med saker avslutta av sakshandsamar får arkivet søkt fram filer som ikk</w:t>
      </w:r>
      <w:r w:rsidR="00FE22B0">
        <w:rPr>
          <w:lang w:val="nn-NO"/>
        </w:rPr>
        <w:t xml:space="preserve">je er konvertert til arkivformat.  Arkivet skal dagleg søkje fram journalpostar eldre enn en dag og kontrollere ikonet framfor dokumentet.   Ved feil gå via kontekstmeny på fil og </w:t>
      </w:r>
      <w:proofErr w:type="spellStart"/>
      <w:r w:rsidR="00FE22B0">
        <w:rPr>
          <w:lang w:val="nn-NO"/>
        </w:rPr>
        <w:t>velg</w:t>
      </w:r>
      <w:proofErr w:type="spellEnd"/>
      <w:r w:rsidR="00FE22B0">
        <w:rPr>
          <w:lang w:val="nn-NO"/>
        </w:rPr>
        <w:t xml:space="preserve"> «Send til konvertering»  Om filkonvertering </w:t>
      </w:r>
      <w:proofErr w:type="spellStart"/>
      <w:r w:rsidR="00FE22B0">
        <w:rPr>
          <w:lang w:val="nn-NO"/>
        </w:rPr>
        <w:t>framles</w:t>
      </w:r>
      <w:proofErr w:type="spellEnd"/>
      <w:r w:rsidR="00FE22B0">
        <w:rPr>
          <w:lang w:val="nn-NO"/>
        </w:rPr>
        <w:t xml:space="preserve"> </w:t>
      </w:r>
      <w:proofErr w:type="spellStart"/>
      <w:r w:rsidR="00FE22B0">
        <w:rPr>
          <w:lang w:val="nn-NO"/>
        </w:rPr>
        <w:t>feiler</w:t>
      </w:r>
      <w:proofErr w:type="spellEnd"/>
      <w:r w:rsidR="00FE22B0">
        <w:rPr>
          <w:lang w:val="nn-NO"/>
        </w:rPr>
        <w:t xml:space="preserve"> må dette feilmeldast til leverandør. </w:t>
      </w:r>
    </w:p>
    <w:sectPr w:rsidR="00945CAB" w:rsidRPr="00883A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0B" w:rsidRDefault="009E070B" w:rsidP="00945CAB">
      <w:pPr>
        <w:spacing w:after="0" w:line="240" w:lineRule="auto"/>
      </w:pPr>
      <w:r>
        <w:separator/>
      </w:r>
    </w:p>
  </w:endnote>
  <w:endnote w:type="continuationSeparator" w:id="0">
    <w:p w:rsidR="009E070B" w:rsidRDefault="009E070B" w:rsidP="0094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0B" w:rsidRDefault="009E070B" w:rsidP="00945CAB">
      <w:pPr>
        <w:spacing w:after="0" w:line="240" w:lineRule="auto"/>
      </w:pPr>
      <w:r>
        <w:separator/>
      </w:r>
    </w:p>
  </w:footnote>
  <w:footnote w:type="continuationSeparator" w:id="0">
    <w:p w:rsidR="009E070B" w:rsidRDefault="009E070B" w:rsidP="0094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0B" w:rsidRDefault="009E070B">
    <w:pPr>
      <w:pStyle w:val="Topptekst"/>
    </w:pPr>
    <w:r>
      <w:t xml:space="preserve">Arkivplan Voss kommune – </w:t>
    </w:r>
    <w:proofErr w:type="spellStart"/>
    <w:r>
      <w:t>daglege</w:t>
    </w:r>
    <w:proofErr w:type="spellEnd"/>
    <w:r>
      <w:t xml:space="preserve"> </w:t>
    </w:r>
    <w:proofErr w:type="spellStart"/>
    <w:r>
      <w:t>rutinar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04B82"/>
    <w:multiLevelType w:val="hybridMultilevel"/>
    <w:tmpl w:val="0E8AFEDC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8253C"/>
    <w:multiLevelType w:val="hybridMultilevel"/>
    <w:tmpl w:val="68B0A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35B38"/>
    <w:multiLevelType w:val="hybridMultilevel"/>
    <w:tmpl w:val="8F7883C6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99"/>
    <w:rsid w:val="000B6658"/>
    <w:rsid w:val="00181987"/>
    <w:rsid w:val="00433C99"/>
    <w:rsid w:val="004E2BC4"/>
    <w:rsid w:val="00702E07"/>
    <w:rsid w:val="00883A51"/>
    <w:rsid w:val="00945CAB"/>
    <w:rsid w:val="009E070B"/>
    <w:rsid w:val="00A42EBF"/>
    <w:rsid w:val="00B0653D"/>
    <w:rsid w:val="00BC09C2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4E6BF-FEC0-44F5-8CBB-39A3BAD4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4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5CAB"/>
  </w:style>
  <w:style w:type="paragraph" w:styleId="Bunntekst">
    <w:name w:val="footer"/>
    <w:basedOn w:val="Normal"/>
    <w:link w:val="BunntekstTegn"/>
    <w:uiPriority w:val="99"/>
    <w:unhideWhenUsed/>
    <w:rsid w:val="0094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5CAB"/>
  </w:style>
  <w:style w:type="paragraph" w:styleId="Listeavsnitt">
    <w:name w:val="List Paragraph"/>
    <w:basedOn w:val="Normal"/>
    <w:uiPriority w:val="34"/>
    <w:qFormat/>
    <w:rsid w:val="0094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8484846A</Template>
  <TotalTime>259</TotalTime>
  <Pages>1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9</cp:revision>
  <dcterms:created xsi:type="dcterms:W3CDTF">2015-09-13T17:09:00Z</dcterms:created>
  <dcterms:modified xsi:type="dcterms:W3CDTF">2016-10-10T11:21:00Z</dcterms:modified>
</cp:coreProperties>
</file>