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4394"/>
        <w:gridCol w:w="1134"/>
        <w:gridCol w:w="992"/>
        <w:gridCol w:w="7229"/>
      </w:tblGrid>
      <w:tr w:rsidR="00F813A6" w:rsidTr="006441E9">
        <w:tc>
          <w:tcPr>
            <w:tcW w:w="15417" w:type="dxa"/>
            <w:gridSpan w:val="5"/>
          </w:tcPr>
          <w:p w:rsidR="00F813A6" w:rsidRPr="008F458E" w:rsidRDefault="00F813A6" w:rsidP="00F81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58E">
              <w:rPr>
                <w:rFonts w:ascii="Times New Roman" w:hAnsi="Times New Roman" w:cs="Times New Roman"/>
                <w:b/>
                <w:sz w:val="28"/>
                <w:szCs w:val="28"/>
              </w:rPr>
              <w:t>Dokumentasjon for tverrfaglig team</w:t>
            </w:r>
            <w:r w:rsidR="008F45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86DAD" w:rsidRPr="008F458E">
              <w:rPr>
                <w:rFonts w:ascii="Times New Roman" w:hAnsi="Times New Roman" w:cs="Times New Roman"/>
                <w:b/>
                <w:sz w:val="28"/>
                <w:szCs w:val="28"/>
              </w:rPr>
              <w:t>(TVT)</w:t>
            </w:r>
          </w:p>
          <w:p w:rsidR="00F813A6" w:rsidRPr="008F458E" w:rsidRDefault="00F813A6" w:rsidP="00F81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0E3" w:rsidTr="006441E9">
        <w:tc>
          <w:tcPr>
            <w:tcW w:w="1668" w:type="dxa"/>
          </w:tcPr>
          <w:p w:rsidR="00FB00E3" w:rsidRPr="00267E47" w:rsidRDefault="00FB00E3">
            <w:pPr>
              <w:rPr>
                <w:b/>
                <w:sz w:val="24"/>
                <w:szCs w:val="24"/>
              </w:rPr>
            </w:pPr>
            <w:r w:rsidRPr="00267E47">
              <w:rPr>
                <w:b/>
                <w:sz w:val="24"/>
                <w:szCs w:val="24"/>
              </w:rPr>
              <w:t>TYPE SAK</w:t>
            </w:r>
          </w:p>
        </w:tc>
        <w:tc>
          <w:tcPr>
            <w:tcW w:w="4394" w:type="dxa"/>
          </w:tcPr>
          <w:p w:rsidR="00FB00E3" w:rsidRPr="008F458E" w:rsidRDefault="00FB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b/>
                <w:sz w:val="24"/>
                <w:szCs w:val="24"/>
              </w:rPr>
              <w:t>TILHØRENDE DOKUMENTER</w:t>
            </w:r>
          </w:p>
        </w:tc>
        <w:tc>
          <w:tcPr>
            <w:tcW w:w="1134" w:type="dxa"/>
          </w:tcPr>
          <w:p w:rsidR="00FB00E3" w:rsidRPr="008F458E" w:rsidRDefault="00FB00E3" w:rsidP="00BC4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58E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BC41EB" w:rsidRPr="008F458E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8F458E">
              <w:rPr>
                <w:rFonts w:ascii="Times New Roman" w:hAnsi="Times New Roman" w:cs="Times New Roman"/>
                <w:b/>
                <w:sz w:val="24"/>
                <w:szCs w:val="24"/>
              </w:rPr>
              <w:t>føres</w:t>
            </w:r>
            <w:proofErr w:type="spellEnd"/>
          </w:p>
        </w:tc>
        <w:tc>
          <w:tcPr>
            <w:tcW w:w="992" w:type="dxa"/>
          </w:tcPr>
          <w:p w:rsidR="00FB00E3" w:rsidRPr="008F458E" w:rsidRDefault="00FB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58E">
              <w:rPr>
                <w:rFonts w:ascii="Times New Roman" w:hAnsi="Times New Roman" w:cs="Times New Roman"/>
                <w:b/>
                <w:sz w:val="24"/>
                <w:szCs w:val="24"/>
              </w:rPr>
              <w:t>Untatt</w:t>
            </w:r>
            <w:proofErr w:type="spellEnd"/>
            <w:r w:rsidRPr="008F4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off.</w:t>
            </w:r>
          </w:p>
        </w:tc>
        <w:tc>
          <w:tcPr>
            <w:tcW w:w="7229" w:type="dxa"/>
          </w:tcPr>
          <w:p w:rsidR="00FB00E3" w:rsidRPr="008F458E" w:rsidRDefault="00FB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b/>
                <w:sz w:val="24"/>
                <w:szCs w:val="24"/>
              </w:rPr>
              <w:t>Merknader</w:t>
            </w:r>
          </w:p>
        </w:tc>
      </w:tr>
      <w:tr w:rsidR="00FB00E3" w:rsidTr="006441E9">
        <w:tc>
          <w:tcPr>
            <w:tcW w:w="1668" w:type="dxa"/>
          </w:tcPr>
          <w:p w:rsidR="00FB00E3" w:rsidRPr="008F458E" w:rsidRDefault="00FB00E3">
            <w:pPr>
              <w:rPr>
                <w:b/>
                <w:sz w:val="28"/>
                <w:szCs w:val="28"/>
              </w:rPr>
            </w:pPr>
            <w:r w:rsidRPr="008F458E">
              <w:rPr>
                <w:b/>
                <w:sz w:val="28"/>
                <w:szCs w:val="28"/>
              </w:rPr>
              <w:t>Individsak</w:t>
            </w:r>
          </w:p>
          <w:p w:rsidR="00FB00E3" w:rsidRDefault="00FB00E3"/>
        </w:tc>
        <w:tc>
          <w:tcPr>
            <w:tcW w:w="4394" w:type="dxa"/>
          </w:tcPr>
          <w:p w:rsidR="00FB00E3" w:rsidRPr="008F458E" w:rsidRDefault="00530683" w:rsidP="0053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Jp</w:t>
            </w:r>
            <w:proofErr w:type="spellEnd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A20"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A20" w:rsidRPr="008F458E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proofErr w:type="gramEnd"/>
            <w:r w:rsidR="00907A20"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86DAD" w:rsidRPr="008F45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7A20"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0E3" w:rsidRPr="008F458E">
              <w:rPr>
                <w:rFonts w:ascii="Times New Roman" w:hAnsi="Times New Roman" w:cs="Times New Roman"/>
                <w:sz w:val="24"/>
                <w:szCs w:val="24"/>
              </w:rPr>
              <w:t>Bestilling av oppdrag</w:t>
            </w:r>
          </w:p>
          <w:p w:rsidR="00FB00E3" w:rsidRPr="008F458E" w:rsidRDefault="0053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Jp</w:t>
            </w:r>
            <w:proofErr w:type="spellEnd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FB00E3" w:rsidRPr="008F458E">
              <w:rPr>
                <w:rFonts w:ascii="Times New Roman" w:hAnsi="Times New Roman" w:cs="Times New Roman"/>
                <w:sz w:val="24"/>
                <w:szCs w:val="24"/>
              </w:rPr>
              <w:t>Rapport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267E47"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961"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F1961" w:rsidRPr="008F458E">
              <w:rPr>
                <w:rFonts w:ascii="Times New Roman" w:hAnsi="Times New Roman" w:cs="Times New Roman"/>
                <w:i/>
                <w:sz w:val="24"/>
                <w:szCs w:val="24"/>
              </w:rPr>
              <w:t>egen mal</w:t>
            </w:r>
          </w:p>
          <w:p w:rsidR="00FB00E3" w:rsidRPr="008F458E" w:rsidRDefault="0053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Jp</w:t>
            </w:r>
            <w:proofErr w:type="spellEnd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f.eks</w:t>
            </w:r>
            <w:proofErr w:type="spellEnd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B00E3" w:rsidRPr="008F458E">
              <w:rPr>
                <w:rFonts w:ascii="Times New Roman" w:hAnsi="Times New Roman" w:cs="Times New Roman"/>
                <w:sz w:val="24"/>
                <w:szCs w:val="24"/>
              </w:rPr>
              <w:t>Referat fra ansvarsgruppemøter</w:t>
            </w:r>
          </w:p>
          <w:p w:rsidR="00530683" w:rsidRPr="008F458E" w:rsidRDefault="00B40EA2" w:rsidP="0026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  <w:proofErr w:type="spellEnd"/>
          </w:p>
          <w:p w:rsidR="00986DAD" w:rsidRPr="008F458E" w:rsidRDefault="00986DAD" w:rsidP="0026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47" w:rsidRPr="008F458E" w:rsidRDefault="00267E47" w:rsidP="0026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Annen </w:t>
            </w:r>
            <w:r w:rsidR="00986DAD"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mulig </w:t>
            </w:r>
            <w:r w:rsidR="006441E9">
              <w:rPr>
                <w:rFonts w:ascii="Times New Roman" w:hAnsi="Times New Roman" w:cs="Times New Roman"/>
                <w:sz w:val="24"/>
                <w:szCs w:val="24"/>
              </w:rPr>
              <w:t>korrespondanse</w:t>
            </w:r>
            <w:r w:rsidR="00986DAD" w:rsidRPr="008F45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7B8C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Henvendelser</w:t>
            </w:r>
            <w:r w:rsidR="00E37B8C"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fra BUP</w:t>
            </w:r>
          </w:p>
          <w:p w:rsidR="00E37B8C" w:rsidRPr="008F458E" w:rsidRDefault="00E37B8C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B8C" w:rsidRPr="008F458E" w:rsidRDefault="00D63468" w:rsidP="00E3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Innhenting av opplysninger</w:t>
            </w:r>
          </w:p>
          <w:p w:rsidR="00530683" w:rsidRPr="008F458E" w:rsidRDefault="00530683" w:rsidP="0026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DAD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Notater (Bruk mal:</w:t>
            </w:r>
            <w:r w:rsidRPr="008F45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458E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proofErr w:type="spellEnd"/>
            <w:r w:rsidRPr="008F45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ingen mottaker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. Dere kan også skrive i kommentarfeltet i sak eller journalpost)</w:t>
            </w:r>
          </w:p>
          <w:p w:rsidR="008B0B2F" w:rsidRPr="008F458E" w:rsidRDefault="008B0B2F" w:rsidP="0026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B2F" w:rsidRPr="008F458E" w:rsidRDefault="008B0B2F" w:rsidP="0026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Møtereferat</w:t>
            </w:r>
            <w:r w:rsidR="00E42C41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C93" w:rsidRPr="008F458E" w:rsidRDefault="000A1C93" w:rsidP="0026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BC0" w:rsidRPr="008F458E" w:rsidRDefault="00067BC0" w:rsidP="0026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Rapport</w:t>
            </w:r>
          </w:p>
          <w:p w:rsidR="00FB00E3" w:rsidRDefault="00FB0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A04" w:rsidRDefault="00106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A04" w:rsidRDefault="0078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06A04">
              <w:rPr>
                <w:rFonts w:ascii="Times New Roman" w:hAnsi="Times New Roman" w:cs="Times New Roman"/>
                <w:sz w:val="24"/>
                <w:szCs w:val="24"/>
              </w:rPr>
              <w:t>-poster</w:t>
            </w:r>
          </w:p>
          <w:p w:rsidR="00106A04" w:rsidRPr="008F458E" w:rsidRDefault="00106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1EB" w:rsidRPr="008F458E" w:rsidRDefault="0026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00E3" w:rsidRPr="008F458E" w:rsidRDefault="0026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esa</w:t>
            </w:r>
            <w:proofErr w:type="spellEnd"/>
          </w:p>
        </w:tc>
        <w:tc>
          <w:tcPr>
            <w:tcW w:w="992" w:type="dxa"/>
          </w:tcPr>
          <w:p w:rsidR="00FB00E3" w:rsidRPr="008F458E" w:rsidRDefault="00FB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00E3" w:rsidRPr="008F458E" w:rsidRDefault="00FB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§TV</w:t>
            </w:r>
            <w:r w:rsidR="00E37B8C" w:rsidRPr="008F458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13,1</w:t>
            </w:r>
          </w:p>
          <w:p w:rsidR="00C61192" w:rsidRPr="008F458E" w:rsidRDefault="00C6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92" w:rsidRPr="008F458E" w:rsidRDefault="00C6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Husk å gardere</w:t>
            </w:r>
          </w:p>
          <w:p w:rsidR="00C61192" w:rsidRPr="008F458E" w:rsidRDefault="00C6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med</w:t>
            </w:r>
            <w:r w:rsidRPr="008F45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458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tvt</w:t>
            </w:r>
            <w:proofErr w:type="spellEnd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og </w:t>
            </w:r>
            <w:r w:rsidR="00B40EA2"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skjerm </w:t>
            </w:r>
            <w:r w:rsidRPr="008F458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Alle</w:t>
            </w:r>
          </w:p>
        </w:tc>
        <w:tc>
          <w:tcPr>
            <w:tcW w:w="7229" w:type="dxa"/>
          </w:tcPr>
          <w:p w:rsidR="00FB00E3" w:rsidRPr="008F458E" w:rsidRDefault="00FB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Bestilling kan kommer fra skole, foreldre, fritid, barnevern</w:t>
            </w:r>
            <w:r w:rsidR="00986DAD"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B2F" w:rsidRPr="008F45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86DAD" w:rsidRPr="008F4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0B2F" w:rsidRPr="008F45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86DAD" w:rsidRPr="008F4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DAD" w:rsidRPr="008F458E" w:rsidRDefault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Det ligger et bestillingsskjema på kvalitetslosen som ofte benyttes.</w:t>
            </w:r>
          </w:p>
          <w:p w:rsidR="00907A20" w:rsidRPr="008F458E" w:rsidRDefault="00FB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Saken er bestilling på ett barn. En sak kan føre til to individsaker eller gå over i å bli en systemsak. </w:t>
            </w:r>
          </w:p>
          <w:p w:rsidR="00907A20" w:rsidRPr="008F458E" w:rsidRDefault="0090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Bestilling</w:t>
            </w:r>
            <w:r w:rsidR="00E42C41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av oppdrag</w:t>
            </w:r>
            <w:r w:rsidR="00E42C4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B2F" w:rsidRPr="008F458E">
              <w:rPr>
                <w:rFonts w:ascii="Times New Roman" w:hAnsi="Times New Roman" w:cs="Times New Roman"/>
                <w:sz w:val="24"/>
                <w:szCs w:val="24"/>
              </w:rPr>
              <w:t>og øvrig inngående post</w:t>
            </w:r>
            <w:r w:rsidR="00E42C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0B2F"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skannes inn av dokumentsenteret</w:t>
            </w:r>
            <w:r w:rsidR="00E42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A20" w:rsidRPr="008F458E" w:rsidRDefault="00907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DAD" w:rsidRPr="008F458E" w:rsidRDefault="00E42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Rapport opprettes fra e</w:t>
            </w:r>
            <w:r w:rsidR="00986DAD" w:rsidRPr="008F458E">
              <w:rPr>
                <w:rFonts w:ascii="Times New Roman" w:hAnsi="Times New Roman" w:cs="Times New Roman"/>
                <w:sz w:val="24"/>
                <w:szCs w:val="24"/>
              </w:rPr>
              <w:t>gen mal i ESA.</w:t>
            </w:r>
          </w:p>
          <w:p w:rsidR="00986DAD" w:rsidRPr="008F458E" w:rsidRDefault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Rapporten er et dokument som vil være </w:t>
            </w:r>
            <w:r w:rsidRPr="008F458E">
              <w:rPr>
                <w:rFonts w:ascii="Times New Roman" w:hAnsi="Times New Roman" w:cs="Times New Roman"/>
                <w:i/>
                <w:sz w:val="24"/>
                <w:szCs w:val="24"/>
              </w:rPr>
              <w:t>åpent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(reservert)for å skrive i så lenge saken pågår. Alle i Tvt kan skrive i det. </w:t>
            </w:r>
          </w:p>
          <w:p w:rsidR="00986DAD" w:rsidRPr="008F458E" w:rsidRDefault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EB" w:rsidRPr="008F458E" w:rsidRDefault="00FB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Saken føres slik:</w:t>
            </w:r>
          </w:p>
          <w:p w:rsidR="00D63468" w:rsidRPr="00E42C41" w:rsidRDefault="00D6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hAnsi="Times New Roman" w:cs="Times New Roman"/>
                <w:sz w:val="24"/>
                <w:szCs w:val="24"/>
              </w:rPr>
              <w:t xml:space="preserve">Sakstittel: </w:t>
            </w:r>
            <w:r w:rsidR="00986DAD" w:rsidRPr="00E42C41">
              <w:rPr>
                <w:rFonts w:ascii="Times New Roman" w:hAnsi="Times New Roman" w:cs="Times New Roman"/>
                <w:sz w:val="24"/>
                <w:szCs w:val="24"/>
              </w:rPr>
              <w:t xml:space="preserve">Individsak – årstall </w:t>
            </w:r>
          </w:p>
          <w:p w:rsidR="00FB00E3" w:rsidRPr="00E42C41" w:rsidRDefault="00D6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hAnsi="Times New Roman" w:cs="Times New Roman"/>
                <w:sz w:val="24"/>
                <w:szCs w:val="24"/>
              </w:rPr>
              <w:t xml:space="preserve">Journalpost - </w:t>
            </w:r>
            <w:r w:rsidRPr="00E42C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</w:t>
            </w:r>
            <w:r w:rsidR="00FB00E3" w:rsidRPr="00E42C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inje1</w:t>
            </w:r>
            <w:r w:rsidR="00FB00E3" w:rsidRPr="00E42C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F0B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42C41">
              <w:rPr>
                <w:rFonts w:ascii="Times New Roman" w:hAnsi="Times New Roman" w:cs="Times New Roman"/>
                <w:i/>
                <w:sz w:val="24"/>
                <w:szCs w:val="24"/>
              </w:rPr>
              <w:t>dokumentets innhold</w:t>
            </w:r>
            <w:r w:rsidR="001F0B6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FB00E3" w:rsidRPr="00E42C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C41EB" w:rsidRPr="00E42C41">
              <w:rPr>
                <w:rFonts w:ascii="Times New Roman" w:hAnsi="Times New Roman" w:cs="Times New Roman"/>
                <w:sz w:val="24"/>
                <w:szCs w:val="24"/>
              </w:rPr>
              <w:t>årstall</w:t>
            </w:r>
            <w:r w:rsidRPr="00E4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41EB" w:rsidRPr="008F458E" w:rsidRDefault="00BC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</w:t>
            </w:r>
            <w:r w:rsidR="00FB00E3" w:rsidRPr="00E42C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inje 2</w:t>
            </w:r>
            <w:r w:rsidR="00FB00E3" w:rsidRPr="00E42C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B00E3"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navn på barnet – </w:t>
            </w:r>
            <w:r w:rsidR="00D63468"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personnummer </w:t>
            </w:r>
          </w:p>
          <w:p w:rsidR="00D63468" w:rsidRPr="008F458E" w:rsidRDefault="00D6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47" w:rsidRPr="008F458E" w:rsidRDefault="009B2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Bruk ESA til å opprette de dokumenter og notater som gjøres underveis i saken.</w:t>
            </w:r>
          </w:p>
          <w:p w:rsidR="00067BC0" w:rsidRDefault="00067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A04" w:rsidRPr="008F458E" w:rsidRDefault="0078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06A04">
              <w:rPr>
                <w:rFonts w:ascii="Times New Roman" w:hAnsi="Times New Roman" w:cs="Times New Roman"/>
                <w:sz w:val="24"/>
                <w:szCs w:val="24"/>
              </w:rPr>
              <w:t xml:space="preserve">-poster fra </w:t>
            </w:r>
            <w:r w:rsidR="00E42C41">
              <w:rPr>
                <w:rFonts w:ascii="Times New Roman" w:hAnsi="Times New Roman" w:cs="Times New Roman"/>
                <w:sz w:val="24"/>
                <w:szCs w:val="24"/>
              </w:rPr>
              <w:t>Outlook</w:t>
            </w:r>
            <w:r w:rsidR="00106A04">
              <w:rPr>
                <w:rFonts w:ascii="Times New Roman" w:hAnsi="Times New Roman" w:cs="Times New Roman"/>
                <w:sz w:val="24"/>
                <w:szCs w:val="24"/>
              </w:rPr>
              <w:t xml:space="preserve"> kan plugges direkte inn i en sak </w:t>
            </w:r>
            <w:r w:rsidR="007F658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="00106A04">
              <w:rPr>
                <w:rFonts w:ascii="Times New Roman" w:hAnsi="Times New Roman" w:cs="Times New Roman"/>
                <w:sz w:val="24"/>
                <w:szCs w:val="24"/>
              </w:rPr>
              <w:t>esa</w:t>
            </w:r>
            <w:proofErr w:type="spellEnd"/>
            <w:r w:rsidR="0010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0B2F" w:rsidTr="006441E9">
        <w:tc>
          <w:tcPr>
            <w:tcW w:w="1668" w:type="dxa"/>
          </w:tcPr>
          <w:p w:rsidR="008B0B2F" w:rsidRPr="008F458E" w:rsidRDefault="008B0B2F">
            <w:pPr>
              <w:rPr>
                <w:b/>
                <w:sz w:val="28"/>
                <w:szCs w:val="28"/>
              </w:rPr>
            </w:pPr>
            <w:r w:rsidRPr="008F458E">
              <w:rPr>
                <w:b/>
                <w:sz w:val="28"/>
                <w:szCs w:val="28"/>
              </w:rPr>
              <w:t>Systemsak</w:t>
            </w:r>
          </w:p>
          <w:p w:rsidR="008B0B2F" w:rsidRDefault="008B0B2F"/>
          <w:p w:rsidR="008B0B2F" w:rsidRDefault="008B0B2F"/>
        </w:tc>
        <w:tc>
          <w:tcPr>
            <w:tcW w:w="4394" w:type="dxa"/>
          </w:tcPr>
          <w:p w:rsidR="00986DAD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Jp</w:t>
            </w:r>
            <w:proofErr w:type="spellEnd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proofErr w:type="gramEnd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1: Bestilling av oppdrag</w:t>
            </w:r>
          </w:p>
          <w:p w:rsidR="00986DAD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Jp</w:t>
            </w:r>
            <w:proofErr w:type="spellEnd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2 Rapporten – </w:t>
            </w:r>
            <w:r w:rsidRPr="008F458E">
              <w:rPr>
                <w:rFonts w:ascii="Times New Roman" w:hAnsi="Times New Roman" w:cs="Times New Roman"/>
                <w:i/>
                <w:sz w:val="24"/>
                <w:szCs w:val="24"/>
              </w:rPr>
              <w:t>egen mal</w:t>
            </w:r>
          </w:p>
          <w:p w:rsidR="00986DAD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Jp</w:t>
            </w:r>
            <w:proofErr w:type="spellEnd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f.eks</w:t>
            </w:r>
            <w:proofErr w:type="spellEnd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: Referat fra ansvarsgruppemøter</w:t>
            </w:r>
          </w:p>
          <w:p w:rsidR="00986DAD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  <w:proofErr w:type="spellEnd"/>
          </w:p>
          <w:p w:rsidR="00986DAD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DAD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Annen mulig korrespondanse;</w:t>
            </w:r>
          </w:p>
          <w:p w:rsidR="00986DAD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Henvendelser fra BUP</w:t>
            </w:r>
          </w:p>
          <w:p w:rsidR="00986DAD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DAD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Innhenting av opplysninger</w:t>
            </w:r>
          </w:p>
          <w:p w:rsidR="008B0B2F" w:rsidRPr="008F458E" w:rsidRDefault="008B0B2F" w:rsidP="00C6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3A" w:rsidRPr="008F458E" w:rsidRDefault="009B233A" w:rsidP="009B2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Notater (Bruk mal:</w:t>
            </w:r>
            <w:r w:rsidRPr="008F45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458E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proofErr w:type="spellEnd"/>
            <w:r w:rsidRPr="008F45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ingen mottaker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. Dere kan også skrive i kommentarfeltet i sak eller journalpost)</w:t>
            </w:r>
          </w:p>
          <w:p w:rsidR="008B0B2F" w:rsidRPr="008F458E" w:rsidRDefault="008B0B2F" w:rsidP="00C6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B2F" w:rsidRPr="008F458E" w:rsidRDefault="008B0B2F" w:rsidP="00C6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Møtereferat</w:t>
            </w:r>
            <w:r w:rsidR="00E42C41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B2F" w:rsidRPr="008F458E" w:rsidRDefault="008B0B2F" w:rsidP="00C6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B2F" w:rsidRPr="008F458E" w:rsidRDefault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B2F" w:rsidRPr="008F458E" w:rsidRDefault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esa</w:t>
            </w:r>
            <w:proofErr w:type="spellEnd"/>
          </w:p>
        </w:tc>
        <w:tc>
          <w:tcPr>
            <w:tcW w:w="992" w:type="dxa"/>
          </w:tcPr>
          <w:p w:rsidR="008B0B2F" w:rsidRPr="008F458E" w:rsidRDefault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B2F" w:rsidRPr="008F458E" w:rsidRDefault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§TVT 13,1</w:t>
            </w:r>
          </w:p>
          <w:p w:rsidR="00B40EA2" w:rsidRPr="008F458E" w:rsidRDefault="00B4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EA2" w:rsidRPr="008F458E" w:rsidRDefault="00B40EA2" w:rsidP="00B4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Husk å gardere</w:t>
            </w:r>
          </w:p>
          <w:p w:rsidR="00B40EA2" w:rsidRPr="008F458E" w:rsidRDefault="00B40EA2" w:rsidP="00B4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med</w:t>
            </w:r>
            <w:r w:rsidRPr="008F45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458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tvt</w:t>
            </w:r>
            <w:proofErr w:type="spellEnd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og skjerm </w:t>
            </w:r>
            <w:r w:rsidRPr="008F458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Alle</w:t>
            </w:r>
          </w:p>
        </w:tc>
        <w:tc>
          <w:tcPr>
            <w:tcW w:w="7229" w:type="dxa"/>
          </w:tcPr>
          <w:p w:rsidR="00986DAD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Bestilling kan kommer fra skole, foreldre, fritid, barnevern m.m.</w:t>
            </w:r>
          </w:p>
          <w:p w:rsidR="00986DAD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Det ligger et bestillingsskjema på kvalitetslosen som ofte benyttes.</w:t>
            </w:r>
          </w:p>
          <w:p w:rsidR="00986DAD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Saken er bestilling på en gruppe/klasse/miljø. </w:t>
            </w:r>
          </w:p>
          <w:p w:rsidR="00986DAD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Bestilling</w:t>
            </w:r>
            <w:r w:rsidR="00E42C41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av </w:t>
            </w:r>
            <w:r w:rsidR="00E42C41" w:rsidRPr="008F458E">
              <w:rPr>
                <w:rFonts w:ascii="Times New Roman" w:hAnsi="Times New Roman" w:cs="Times New Roman"/>
                <w:sz w:val="24"/>
                <w:szCs w:val="24"/>
              </w:rPr>
              <w:t>oppdrag</w:t>
            </w:r>
            <w:r w:rsidR="00E42C4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og øvrig inngående post</w:t>
            </w:r>
            <w:r w:rsidR="00E42C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skannes inn av dokumentsenteret</w:t>
            </w:r>
          </w:p>
          <w:p w:rsidR="008B0B2F" w:rsidRPr="008F458E" w:rsidRDefault="008B0B2F" w:rsidP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DAD" w:rsidRPr="008F458E" w:rsidRDefault="00E42C41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Rapport opprettes fra e</w:t>
            </w:r>
            <w:r w:rsidR="00986DAD" w:rsidRPr="008F458E">
              <w:rPr>
                <w:rFonts w:ascii="Times New Roman" w:hAnsi="Times New Roman" w:cs="Times New Roman"/>
                <w:sz w:val="24"/>
                <w:szCs w:val="24"/>
              </w:rPr>
              <w:t>gen mal i ESA.</w:t>
            </w:r>
          </w:p>
          <w:p w:rsidR="00986DAD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Rapporten er et dokument som vil være </w:t>
            </w:r>
            <w:r w:rsidRPr="008F458E">
              <w:rPr>
                <w:rFonts w:ascii="Times New Roman" w:hAnsi="Times New Roman" w:cs="Times New Roman"/>
                <w:i/>
                <w:sz w:val="24"/>
                <w:szCs w:val="24"/>
              </w:rPr>
              <w:t>åpent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(reservert)for å skrive i så lenge saken pågår. Alle i </w:t>
            </w:r>
            <w:proofErr w:type="spellStart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Tvt</w:t>
            </w:r>
            <w:proofErr w:type="spellEnd"/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kan skrive i det. </w:t>
            </w:r>
          </w:p>
          <w:p w:rsidR="00986DAD" w:rsidRPr="008F458E" w:rsidRDefault="00986DAD" w:rsidP="00986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DAD" w:rsidRPr="008F458E" w:rsidRDefault="00986DAD" w:rsidP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B2F" w:rsidRPr="008F458E" w:rsidRDefault="008B0B2F" w:rsidP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Saken føres slik:</w:t>
            </w:r>
          </w:p>
          <w:p w:rsidR="008B0B2F" w:rsidRPr="008F458E" w:rsidRDefault="008B0B2F" w:rsidP="008B0B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2C41">
              <w:rPr>
                <w:rFonts w:ascii="Times New Roman" w:hAnsi="Times New Roman" w:cs="Times New Roman"/>
                <w:sz w:val="24"/>
                <w:szCs w:val="24"/>
              </w:rPr>
              <w:t>Sakstittel</w:t>
            </w:r>
            <w:r w:rsidRPr="008F45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E42C41">
              <w:rPr>
                <w:rFonts w:ascii="Times New Roman" w:hAnsi="Times New Roman" w:cs="Times New Roman"/>
                <w:sz w:val="24"/>
                <w:szCs w:val="24"/>
              </w:rPr>
              <w:t>Systemsak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– årstall </w:t>
            </w:r>
          </w:p>
          <w:p w:rsidR="008B0B2F" w:rsidRPr="008F458E" w:rsidRDefault="008B0B2F" w:rsidP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hAnsi="Times New Roman" w:cs="Times New Roman"/>
                <w:sz w:val="24"/>
                <w:szCs w:val="24"/>
              </w:rPr>
              <w:t>Journalpost - linje1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F0B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42C41" w:rsidRPr="00E42C41">
              <w:rPr>
                <w:rFonts w:ascii="Times New Roman" w:hAnsi="Times New Roman" w:cs="Times New Roman"/>
                <w:i/>
                <w:sz w:val="24"/>
                <w:szCs w:val="24"/>
              </w:rPr>
              <w:t>dokumentets</w:t>
            </w:r>
            <w:r w:rsidR="00E42C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42C41" w:rsidRPr="00E42C41">
              <w:rPr>
                <w:rFonts w:ascii="Times New Roman" w:hAnsi="Times New Roman" w:cs="Times New Roman"/>
                <w:i/>
                <w:sz w:val="24"/>
                <w:szCs w:val="24"/>
              </w:rPr>
              <w:t>innhold</w:t>
            </w:r>
            <w:r w:rsidR="001F0B6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 – årstall </w:t>
            </w:r>
          </w:p>
          <w:p w:rsidR="008B0B2F" w:rsidRPr="008F458E" w:rsidRDefault="008B0B2F" w:rsidP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hAnsi="Times New Roman" w:cs="Times New Roman"/>
                <w:sz w:val="24"/>
                <w:szCs w:val="24"/>
              </w:rPr>
              <w:t>linje 2</w:t>
            </w: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 xml:space="preserve">: navn på barnet – personnummer </w:t>
            </w:r>
          </w:p>
          <w:p w:rsidR="008B0B2F" w:rsidRPr="008F458E" w:rsidRDefault="008B0B2F" w:rsidP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58E" w:rsidRPr="008F458E" w:rsidRDefault="008F458E" w:rsidP="008F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8E">
              <w:rPr>
                <w:rFonts w:ascii="Times New Roman" w:hAnsi="Times New Roman" w:cs="Times New Roman"/>
                <w:sz w:val="24"/>
                <w:szCs w:val="24"/>
              </w:rPr>
              <w:t>Bruk ESA til å opprette de dokumenter og notater som gjøres underveis i saken.</w:t>
            </w:r>
          </w:p>
          <w:p w:rsidR="008F458E" w:rsidRPr="008F458E" w:rsidRDefault="008F458E" w:rsidP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BC0" w:rsidRPr="008F458E" w:rsidRDefault="00067BC0" w:rsidP="008F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B2F" w:rsidTr="006441E9">
        <w:tc>
          <w:tcPr>
            <w:tcW w:w="1668" w:type="dxa"/>
          </w:tcPr>
          <w:p w:rsidR="008B0B2F" w:rsidRPr="008F458E" w:rsidRDefault="008B0B2F">
            <w:pPr>
              <w:rPr>
                <w:b/>
                <w:sz w:val="24"/>
                <w:szCs w:val="24"/>
              </w:rPr>
            </w:pPr>
            <w:r w:rsidRPr="008F458E">
              <w:rPr>
                <w:b/>
                <w:sz w:val="24"/>
                <w:szCs w:val="24"/>
              </w:rPr>
              <w:lastRenderedPageBreak/>
              <w:t xml:space="preserve">Innhenting av opplysninger </w:t>
            </w:r>
          </w:p>
          <w:p w:rsidR="008B0B2F" w:rsidRPr="008F458E" w:rsidRDefault="008B0B2F" w:rsidP="00FB00E3">
            <w:pPr>
              <w:pStyle w:val="Listeavsnitt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B0B2F" w:rsidRPr="001F0B69" w:rsidRDefault="0084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69">
              <w:rPr>
                <w:rFonts w:ascii="Times New Roman" w:hAnsi="Times New Roman" w:cs="Times New Roman"/>
                <w:sz w:val="24"/>
                <w:szCs w:val="24"/>
              </w:rPr>
              <w:t>Inngående fra en ekstern part</w:t>
            </w:r>
          </w:p>
        </w:tc>
        <w:tc>
          <w:tcPr>
            <w:tcW w:w="1134" w:type="dxa"/>
          </w:tcPr>
          <w:p w:rsidR="008B0B2F" w:rsidRDefault="008B0B2F"/>
          <w:p w:rsidR="008B0B2F" w:rsidRDefault="008B0B2F">
            <w:r>
              <w:t xml:space="preserve">I </w:t>
            </w:r>
            <w:proofErr w:type="spellStart"/>
            <w:r>
              <w:t>esa</w:t>
            </w:r>
            <w:proofErr w:type="spellEnd"/>
          </w:p>
        </w:tc>
        <w:tc>
          <w:tcPr>
            <w:tcW w:w="992" w:type="dxa"/>
          </w:tcPr>
          <w:p w:rsidR="008B0B2F" w:rsidRDefault="00C61192">
            <w:r>
              <w:t>§ TVT 13,1</w:t>
            </w:r>
          </w:p>
        </w:tc>
        <w:tc>
          <w:tcPr>
            <w:tcW w:w="7229" w:type="dxa"/>
          </w:tcPr>
          <w:p w:rsidR="008B0B2F" w:rsidRPr="00C371AE" w:rsidRDefault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AE">
              <w:rPr>
                <w:rFonts w:ascii="Times New Roman" w:hAnsi="Times New Roman" w:cs="Times New Roman"/>
                <w:sz w:val="24"/>
                <w:szCs w:val="24"/>
              </w:rPr>
              <w:t xml:space="preserve">Som regel vil innhenting av opplysninger tilhøre en allerede eksisterende sak. Om </w:t>
            </w:r>
            <w:r w:rsidR="008F458E" w:rsidRPr="00C371AE">
              <w:rPr>
                <w:rFonts w:ascii="Times New Roman" w:hAnsi="Times New Roman" w:cs="Times New Roman"/>
                <w:sz w:val="24"/>
                <w:szCs w:val="24"/>
              </w:rPr>
              <w:t xml:space="preserve">det </w:t>
            </w:r>
            <w:r w:rsidRPr="00C371AE">
              <w:rPr>
                <w:rFonts w:ascii="Times New Roman" w:hAnsi="Times New Roman" w:cs="Times New Roman"/>
                <w:sz w:val="24"/>
                <w:szCs w:val="24"/>
              </w:rPr>
              <w:t xml:space="preserve">ikke </w:t>
            </w:r>
            <w:r w:rsidR="008F458E" w:rsidRPr="00C371AE">
              <w:rPr>
                <w:rFonts w:ascii="Times New Roman" w:hAnsi="Times New Roman" w:cs="Times New Roman"/>
                <w:sz w:val="24"/>
                <w:szCs w:val="24"/>
              </w:rPr>
              <w:t xml:space="preserve">gjør det </w:t>
            </w:r>
            <w:r w:rsidRPr="00C371AE">
              <w:rPr>
                <w:rFonts w:ascii="Times New Roman" w:hAnsi="Times New Roman" w:cs="Times New Roman"/>
                <w:sz w:val="24"/>
                <w:szCs w:val="24"/>
              </w:rPr>
              <w:t>så er det en sak</w:t>
            </w:r>
            <w:r w:rsidR="008F458E" w:rsidRPr="00C371A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8F458E" w:rsidRPr="00C371AE">
              <w:rPr>
                <w:rFonts w:ascii="Times New Roman" w:hAnsi="Times New Roman" w:cs="Times New Roman"/>
                <w:sz w:val="24"/>
                <w:szCs w:val="24"/>
              </w:rPr>
              <w:t>esa</w:t>
            </w:r>
            <w:proofErr w:type="spellEnd"/>
            <w:r w:rsidRPr="00C371AE">
              <w:rPr>
                <w:rFonts w:ascii="Times New Roman" w:hAnsi="Times New Roman" w:cs="Times New Roman"/>
                <w:sz w:val="24"/>
                <w:szCs w:val="24"/>
              </w:rPr>
              <w:t xml:space="preserve"> per barn. </w:t>
            </w:r>
          </w:p>
          <w:p w:rsidR="008B0B2F" w:rsidRPr="00C371AE" w:rsidRDefault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AE">
              <w:rPr>
                <w:rFonts w:ascii="Times New Roman" w:hAnsi="Times New Roman" w:cs="Times New Roman"/>
                <w:i/>
                <w:sz w:val="24"/>
                <w:szCs w:val="24"/>
              </w:rPr>
              <w:t>Sakstittel</w:t>
            </w:r>
            <w:r w:rsidRPr="00C371AE">
              <w:rPr>
                <w:rFonts w:ascii="Times New Roman" w:hAnsi="Times New Roman" w:cs="Times New Roman"/>
                <w:sz w:val="24"/>
                <w:szCs w:val="24"/>
              </w:rPr>
              <w:t>: Innhenting av opplysninger</w:t>
            </w:r>
          </w:p>
          <w:p w:rsidR="008B0B2F" w:rsidRPr="00C371AE" w:rsidRDefault="008F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AE">
              <w:rPr>
                <w:rFonts w:ascii="Times New Roman" w:hAnsi="Times New Roman" w:cs="Times New Roman"/>
                <w:i/>
                <w:sz w:val="24"/>
                <w:szCs w:val="24"/>
              </w:rPr>
              <w:t>Journalpost - linje1</w:t>
            </w:r>
            <w:r w:rsidR="008B0B2F" w:rsidRPr="00C371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61192" w:rsidRPr="00C371AE">
              <w:rPr>
                <w:rFonts w:ascii="Times New Roman" w:hAnsi="Times New Roman" w:cs="Times New Roman"/>
                <w:sz w:val="24"/>
                <w:szCs w:val="24"/>
              </w:rPr>
              <w:t>Innhenting av opplysninger</w:t>
            </w:r>
          </w:p>
          <w:p w:rsidR="00C61192" w:rsidRDefault="00C6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AE">
              <w:rPr>
                <w:rFonts w:ascii="Times New Roman" w:hAnsi="Times New Roman" w:cs="Times New Roman"/>
                <w:i/>
                <w:sz w:val="24"/>
                <w:szCs w:val="24"/>
              </w:rPr>
              <w:t>Linje 2</w:t>
            </w:r>
            <w:r w:rsidRPr="00C371AE">
              <w:rPr>
                <w:rFonts w:ascii="Times New Roman" w:hAnsi="Times New Roman" w:cs="Times New Roman"/>
                <w:sz w:val="24"/>
                <w:szCs w:val="24"/>
              </w:rPr>
              <w:t xml:space="preserve">: barnets navn </w:t>
            </w:r>
            <w:r w:rsidR="001F0B6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71AE">
              <w:rPr>
                <w:rFonts w:ascii="Times New Roman" w:hAnsi="Times New Roman" w:cs="Times New Roman"/>
                <w:sz w:val="24"/>
                <w:szCs w:val="24"/>
              </w:rPr>
              <w:t xml:space="preserve"> personnummer</w:t>
            </w:r>
          </w:p>
          <w:p w:rsidR="001F0B69" w:rsidRDefault="001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B69" w:rsidRPr="00C371AE" w:rsidRDefault="001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inngående blir avskrevet med et utgående dokument. Brevmal BR1</w:t>
            </w:r>
          </w:p>
        </w:tc>
      </w:tr>
      <w:tr w:rsidR="00067BC0" w:rsidTr="006441E9">
        <w:tc>
          <w:tcPr>
            <w:tcW w:w="1668" w:type="dxa"/>
          </w:tcPr>
          <w:p w:rsidR="00BD033A" w:rsidRPr="001F0B69" w:rsidRDefault="00BD0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BC0" w:rsidRPr="001F0B69" w:rsidRDefault="00067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69">
              <w:rPr>
                <w:rFonts w:ascii="Times New Roman" w:hAnsi="Times New Roman" w:cs="Times New Roman"/>
                <w:b/>
                <w:sz w:val="24"/>
                <w:szCs w:val="24"/>
              </w:rPr>
              <w:t>Rapportering</w:t>
            </w:r>
          </w:p>
          <w:p w:rsidR="00067BC0" w:rsidRPr="001F0B69" w:rsidRDefault="00067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BC0" w:rsidRPr="001F0B69" w:rsidRDefault="00067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067BC0" w:rsidRPr="001F0B69" w:rsidRDefault="0006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69">
              <w:rPr>
                <w:rFonts w:ascii="Times New Roman" w:hAnsi="Times New Roman" w:cs="Times New Roman"/>
                <w:sz w:val="24"/>
                <w:szCs w:val="24"/>
              </w:rPr>
              <w:t>Rapportering til styringsgruppen (skolesjef og sjef for helse og oppvekst)</w:t>
            </w:r>
          </w:p>
          <w:p w:rsidR="00BD033A" w:rsidRPr="001F0B69" w:rsidRDefault="00BD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BC0" w:rsidRPr="001F0B69" w:rsidRDefault="0006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69">
              <w:rPr>
                <w:rFonts w:ascii="Times New Roman" w:hAnsi="Times New Roman" w:cs="Times New Roman"/>
                <w:sz w:val="24"/>
                <w:szCs w:val="24"/>
              </w:rPr>
              <w:t>Rapportering til skolene</w:t>
            </w:r>
          </w:p>
        </w:tc>
        <w:tc>
          <w:tcPr>
            <w:tcW w:w="1134" w:type="dxa"/>
          </w:tcPr>
          <w:p w:rsidR="00067BC0" w:rsidRDefault="00067BC0"/>
          <w:p w:rsidR="00067BC0" w:rsidRDefault="00067BC0">
            <w:r>
              <w:t xml:space="preserve">I </w:t>
            </w:r>
            <w:proofErr w:type="spellStart"/>
            <w:r>
              <w:t>esa</w:t>
            </w:r>
            <w:proofErr w:type="spellEnd"/>
          </w:p>
        </w:tc>
        <w:tc>
          <w:tcPr>
            <w:tcW w:w="992" w:type="dxa"/>
          </w:tcPr>
          <w:p w:rsidR="00067BC0" w:rsidRDefault="00067BC0"/>
          <w:p w:rsidR="00067BC0" w:rsidRDefault="00067BC0">
            <w:r>
              <w:t>vurder</w:t>
            </w:r>
          </w:p>
        </w:tc>
        <w:tc>
          <w:tcPr>
            <w:tcW w:w="7229" w:type="dxa"/>
          </w:tcPr>
          <w:p w:rsidR="001F0B69" w:rsidRDefault="001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BC0" w:rsidRPr="00C371AE" w:rsidRDefault="00710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AE">
              <w:rPr>
                <w:rFonts w:ascii="Times New Roman" w:hAnsi="Times New Roman" w:cs="Times New Roman"/>
                <w:sz w:val="24"/>
                <w:szCs w:val="24"/>
              </w:rPr>
              <w:t xml:space="preserve">Rapportere for hvert </w:t>
            </w:r>
            <w:r w:rsidR="008F458E" w:rsidRPr="00C371AE">
              <w:rPr>
                <w:rFonts w:ascii="Times New Roman" w:hAnsi="Times New Roman" w:cs="Times New Roman"/>
                <w:sz w:val="24"/>
                <w:szCs w:val="24"/>
              </w:rPr>
              <w:t>skoleår 20xx/20xx</w:t>
            </w:r>
          </w:p>
          <w:p w:rsidR="00BD033A" w:rsidRPr="00C371AE" w:rsidRDefault="00BD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3A" w:rsidRPr="00C371AE" w:rsidRDefault="00BD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AE">
              <w:rPr>
                <w:rFonts w:ascii="Times New Roman" w:hAnsi="Times New Roman" w:cs="Times New Roman"/>
                <w:sz w:val="24"/>
                <w:szCs w:val="24"/>
              </w:rPr>
              <w:t>Et utgående dokument</w:t>
            </w:r>
          </w:p>
          <w:p w:rsidR="00BD033A" w:rsidRPr="00C371AE" w:rsidRDefault="00BD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B2F" w:rsidTr="006441E9">
        <w:tc>
          <w:tcPr>
            <w:tcW w:w="1668" w:type="dxa"/>
          </w:tcPr>
          <w:p w:rsidR="008B0B2F" w:rsidRPr="001F0B69" w:rsidRDefault="008B0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B2F" w:rsidRPr="001F0B69" w:rsidRDefault="008B0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69">
              <w:rPr>
                <w:rFonts w:ascii="Times New Roman" w:hAnsi="Times New Roman" w:cs="Times New Roman"/>
                <w:b/>
                <w:sz w:val="24"/>
                <w:szCs w:val="24"/>
              </w:rPr>
              <w:t>Kurskatalog</w:t>
            </w:r>
          </w:p>
          <w:p w:rsidR="008B0B2F" w:rsidRPr="001F0B69" w:rsidRDefault="008B0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B0B2F" w:rsidRPr="001F0B69" w:rsidRDefault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B2F" w:rsidRPr="001F0B69" w:rsidRDefault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B2F" w:rsidRDefault="008B0B2F"/>
          <w:p w:rsidR="008B0B2F" w:rsidRDefault="008B0B2F">
            <w:r>
              <w:t xml:space="preserve">I </w:t>
            </w:r>
            <w:proofErr w:type="spellStart"/>
            <w:r>
              <w:t>esa</w:t>
            </w:r>
            <w:proofErr w:type="spellEnd"/>
          </w:p>
        </w:tc>
        <w:tc>
          <w:tcPr>
            <w:tcW w:w="992" w:type="dxa"/>
          </w:tcPr>
          <w:p w:rsidR="008B0B2F" w:rsidRDefault="008B0B2F"/>
          <w:p w:rsidR="008B0B2F" w:rsidRDefault="008B0B2F">
            <w:r>
              <w:t>nei</w:t>
            </w:r>
          </w:p>
        </w:tc>
        <w:tc>
          <w:tcPr>
            <w:tcW w:w="7229" w:type="dxa"/>
          </w:tcPr>
          <w:p w:rsidR="008B0B2F" w:rsidRPr="00C371AE" w:rsidRDefault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58E" w:rsidRPr="00C371AE" w:rsidRDefault="008F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AE">
              <w:rPr>
                <w:rFonts w:ascii="Times New Roman" w:hAnsi="Times New Roman" w:cs="Times New Roman"/>
                <w:sz w:val="24"/>
                <w:szCs w:val="24"/>
              </w:rPr>
              <w:t xml:space="preserve">For eksempel </w:t>
            </w:r>
            <w:r w:rsidR="00C371A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371AE">
              <w:rPr>
                <w:rFonts w:ascii="Times New Roman" w:hAnsi="Times New Roman" w:cs="Times New Roman"/>
                <w:sz w:val="24"/>
                <w:szCs w:val="24"/>
              </w:rPr>
              <w:t xml:space="preserve">nformasjon om </w:t>
            </w:r>
            <w:r w:rsidR="00C371AE" w:rsidRPr="00C371A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Kommunikologi</w:t>
            </w:r>
          </w:p>
        </w:tc>
      </w:tr>
      <w:tr w:rsidR="008B0B2F" w:rsidTr="006441E9">
        <w:trPr>
          <w:trHeight w:val="508"/>
        </w:trPr>
        <w:tc>
          <w:tcPr>
            <w:tcW w:w="1668" w:type="dxa"/>
          </w:tcPr>
          <w:p w:rsidR="008B0B2F" w:rsidRPr="001F0B69" w:rsidRDefault="008B0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Søknad om økonomisk støtte </w:t>
            </w:r>
          </w:p>
          <w:p w:rsidR="008B0B2F" w:rsidRPr="001F0B69" w:rsidRDefault="008B0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B0B2F" w:rsidRPr="001F0B69" w:rsidRDefault="008B0B2F">
            <w:pPr>
              <w:rPr>
                <w:rFonts w:ascii="Times New Roman" w:hAnsi="Times New Roman" w:cs="Times New Roman"/>
              </w:rPr>
            </w:pPr>
            <w:r w:rsidRPr="001F0B69">
              <w:rPr>
                <w:rFonts w:ascii="Times New Roman" w:hAnsi="Times New Roman" w:cs="Times New Roman"/>
              </w:rPr>
              <w:t xml:space="preserve"> </w:t>
            </w:r>
          </w:p>
          <w:p w:rsidR="008B0B2F" w:rsidRPr="001F0B69" w:rsidRDefault="008B0B2F" w:rsidP="00577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0B2F" w:rsidRDefault="008B0B2F"/>
          <w:p w:rsidR="008B0B2F" w:rsidRDefault="008B0B2F" w:rsidP="0057772D"/>
        </w:tc>
        <w:tc>
          <w:tcPr>
            <w:tcW w:w="992" w:type="dxa"/>
          </w:tcPr>
          <w:p w:rsidR="008B0B2F" w:rsidRDefault="008B0B2F"/>
          <w:p w:rsidR="008B0B2F" w:rsidRDefault="008B0B2F">
            <w:r>
              <w:t>nei</w:t>
            </w:r>
          </w:p>
        </w:tc>
        <w:tc>
          <w:tcPr>
            <w:tcW w:w="7229" w:type="dxa"/>
          </w:tcPr>
          <w:p w:rsidR="008B0B2F" w:rsidRPr="00C371AE" w:rsidRDefault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B2F" w:rsidRPr="00C371AE" w:rsidRDefault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AE">
              <w:rPr>
                <w:rFonts w:ascii="Times New Roman" w:hAnsi="Times New Roman" w:cs="Times New Roman"/>
                <w:sz w:val="24"/>
                <w:szCs w:val="24"/>
              </w:rPr>
              <w:t>En sak per søknad</w:t>
            </w:r>
          </w:p>
          <w:p w:rsidR="008B0B2F" w:rsidRPr="00C371AE" w:rsidRDefault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B2F" w:rsidTr="006441E9">
        <w:tc>
          <w:tcPr>
            <w:tcW w:w="1668" w:type="dxa"/>
          </w:tcPr>
          <w:p w:rsidR="008B0B2F" w:rsidRPr="00DA6763" w:rsidRDefault="008B0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B2F" w:rsidRPr="00DA6763" w:rsidRDefault="008B0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763">
              <w:rPr>
                <w:rFonts w:ascii="Times New Roman" w:hAnsi="Times New Roman" w:cs="Times New Roman"/>
                <w:b/>
                <w:sz w:val="24"/>
                <w:szCs w:val="24"/>
              </w:rPr>
              <w:t>Årsmelding /årsrapport</w:t>
            </w:r>
          </w:p>
        </w:tc>
        <w:tc>
          <w:tcPr>
            <w:tcW w:w="4394" w:type="dxa"/>
          </w:tcPr>
          <w:p w:rsidR="008B0B2F" w:rsidRDefault="008B0B2F"/>
          <w:p w:rsidR="008B0B2F" w:rsidRDefault="008B0B2F"/>
        </w:tc>
        <w:tc>
          <w:tcPr>
            <w:tcW w:w="1134" w:type="dxa"/>
          </w:tcPr>
          <w:p w:rsidR="008B0B2F" w:rsidRDefault="008B0B2F" w:rsidP="00267E47">
            <w:r>
              <w:t xml:space="preserve"> </w:t>
            </w:r>
          </w:p>
          <w:p w:rsidR="008B0B2F" w:rsidRDefault="008B0B2F" w:rsidP="00267E47">
            <w:r>
              <w:t xml:space="preserve">I </w:t>
            </w:r>
            <w:proofErr w:type="spellStart"/>
            <w:r>
              <w:t>esa</w:t>
            </w:r>
            <w:proofErr w:type="spellEnd"/>
          </w:p>
        </w:tc>
        <w:tc>
          <w:tcPr>
            <w:tcW w:w="992" w:type="dxa"/>
          </w:tcPr>
          <w:p w:rsidR="00DA6763" w:rsidRDefault="00DA6763"/>
          <w:p w:rsidR="008B0B2F" w:rsidRDefault="008B0B2F">
            <w:r>
              <w:t>nei</w:t>
            </w:r>
          </w:p>
        </w:tc>
        <w:tc>
          <w:tcPr>
            <w:tcW w:w="7229" w:type="dxa"/>
          </w:tcPr>
          <w:p w:rsidR="008B0B2F" w:rsidRPr="00C371AE" w:rsidRDefault="008B0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B2F" w:rsidTr="006441E9">
        <w:tc>
          <w:tcPr>
            <w:tcW w:w="1668" w:type="dxa"/>
          </w:tcPr>
          <w:p w:rsidR="008B0B2F" w:rsidRPr="00DA6763" w:rsidRDefault="008B0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B2F" w:rsidRPr="00DA6763" w:rsidRDefault="00C61192" w:rsidP="00FB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763">
              <w:rPr>
                <w:rFonts w:ascii="Times New Roman" w:hAnsi="Times New Roman" w:cs="Times New Roman"/>
                <w:b/>
                <w:sz w:val="24"/>
                <w:szCs w:val="24"/>
              </w:rPr>
              <w:t>Personalpost</w:t>
            </w:r>
          </w:p>
        </w:tc>
        <w:tc>
          <w:tcPr>
            <w:tcW w:w="4394" w:type="dxa"/>
          </w:tcPr>
          <w:p w:rsidR="008B0B2F" w:rsidRDefault="008B0B2F"/>
          <w:p w:rsidR="008B0B2F" w:rsidRDefault="008B0B2F"/>
        </w:tc>
        <w:tc>
          <w:tcPr>
            <w:tcW w:w="1134" w:type="dxa"/>
          </w:tcPr>
          <w:p w:rsidR="002F1961" w:rsidRDefault="002F1961">
            <w:r>
              <w:t xml:space="preserve"> </w:t>
            </w:r>
          </w:p>
          <w:p w:rsidR="008B0B2F" w:rsidRDefault="002F1961">
            <w:r>
              <w:t xml:space="preserve">I </w:t>
            </w:r>
            <w:proofErr w:type="spellStart"/>
            <w:r>
              <w:t>esa</w:t>
            </w:r>
            <w:proofErr w:type="spellEnd"/>
          </w:p>
          <w:p w:rsidR="008B0B2F" w:rsidRDefault="008B0B2F"/>
        </w:tc>
        <w:tc>
          <w:tcPr>
            <w:tcW w:w="992" w:type="dxa"/>
          </w:tcPr>
          <w:p w:rsidR="008B0B2F" w:rsidRDefault="008B0B2F"/>
          <w:p w:rsidR="008B0B2F" w:rsidRDefault="008B0B2F"/>
        </w:tc>
        <w:tc>
          <w:tcPr>
            <w:tcW w:w="7229" w:type="dxa"/>
          </w:tcPr>
          <w:p w:rsidR="001F0B69" w:rsidRDefault="001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B2F" w:rsidRPr="00DA6763" w:rsidRDefault="00C6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63">
              <w:rPr>
                <w:rFonts w:ascii="Times New Roman" w:hAnsi="Times New Roman" w:cs="Times New Roman"/>
                <w:sz w:val="24"/>
                <w:szCs w:val="24"/>
              </w:rPr>
              <w:t>Det er Ellen Torp som er leder i Tverrfaglig team</w:t>
            </w:r>
            <w:r w:rsidR="001F0B69">
              <w:rPr>
                <w:rFonts w:ascii="Times New Roman" w:hAnsi="Times New Roman" w:cs="Times New Roman"/>
                <w:sz w:val="24"/>
                <w:szCs w:val="24"/>
              </w:rPr>
              <w:t xml:space="preserve"> og har personalansvar. </w:t>
            </w:r>
          </w:p>
        </w:tc>
      </w:tr>
      <w:tr w:rsidR="008B0B2F" w:rsidTr="006441E9">
        <w:tc>
          <w:tcPr>
            <w:tcW w:w="1668" w:type="dxa"/>
          </w:tcPr>
          <w:p w:rsidR="008B0B2F" w:rsidRPr="00DA6763" w:rsidRDefault="008B0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B2F" w:rsidRPr="00DA6763" w:rsidRDefault="002F1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763">
              <w:rPr>
                <w:rFonts w:ascii="Times New Roman" w:hAnsi="Times New Roman" w:cs="Times New Roman"/>
                <w:b/>
                <w:sz w:val="24"/>
                <w:szCs w:val="24"/>
              </w:rPr>
              <w:t>Politisk sak</w:t>
            </w:r>
          </w:p>
        </w:tc>
        <w:tc>
          <w:tcPr>
            <w:tcW w:w="4394" w:type="dxa"/>
          </w:tcPr>
          <w:p w:rsidR="008B0B2F" w:rsidRDefault="008B0B2F"/>
        </w:tc>
        <w:tc>
          <w:tcPr>
            <w:tcW w:w="1134" w:type="dxa"/>
          </w:tcPr>
          <w:p w:rsidR="008B0B2F" w:rsidRDefault="008B0B2F"/>
          <w:p w:rsidR="002F1961" w:rsidRDefault="002F1961">
            <w:r>
              <w:t xml:space="preserve">I </w:t>
            </w:r>
            <w:proofErr w:type="spellStart"/>
            <w:r>
              <w:t>esa</w:t>
            </w:r>
            <w:proofErr w:type="spellEnd"/>
          </w:p>
        </w:tc>
        <w:tc>
          <w:tcPr>
            <w:tcW w:w="992" w:type="dxa"/>
          </w:tcPr>
          <w:p w:rsidR="008B0B2F" w:rsidRDefault="008B0B2F"/>
        </w:tc>
        <w:tc>
          <w:tcPr>
            <w:tcW w:w="7229" w:type="dxa"/>
          </w:tcPr>
          <w:p w:rsidR="008B0B2F" w:rsidRDefault="008B0B2F"/>
        </w:tc>
      </w:tr>
      <w:tr w:rsidR="008B0B2F" w:rsidTr="006441E9">
        <w:tc>
          <w:tcPr>
            <w:tcW w:w="1668" w:type="dxa"/>
          </w:tcPr>
          <w:p w:rsidR="008B0B2F" w:rsidRDefault="008B0B2F"/>
        </w:tc>
        <w:tc>
          <w:tcPr>
            <w:tcW w:w="4394" w:type="dxa"/>
          </w:tcPr>
          <w:p w:rsidR="008B0B2F" w:rsidRDefault="008B0B2F"/>
        </w:tc>
        <w:tc>
          <w:tcPr>
            <w:tcW w:w="1134" w:type="dxa"/>
          </w:tcPr>
          <w:p w:rsidR="008B0B2F" w:rsidRDefault="008B0B2F"/>
        </w:tc>
        <w:tc>
          <w:tcPr>
            <w:tcW w:w="992" w:type="dxa"/>
          </w:tcPr>
          <w:p w:rsidR="008B0B2F" w:rsidRDefault="008B0B2F"/>
        </w:tc>
        <w:tc>
          <w:tcPr>
            <w:tcW w:w="7229" w:type="dxa"/>
          </w:tcPr>
          <w:p w:rsidR="008B0B2F" w:rsidRDefault="008B0B2F"/>
        </w:tc>
      </w:tr>
    </w:tbl>
    <w:p w:rsidR="00B153B6" w:rsidRDefault="00B153B6"/>
    <w:p w:rsidR="00067BC0" w:rsidRPr="00DA6763" w:rsidRDefault="00067BC0">
      <w:pPr>
        <w:rPr>
          <w:rFonts w:ascii="Times New Roman" w:hAnsi="Times New Roman" w:cs="Times New Roman"/>
          <w:sz w:val="24"/>
          <w:szCs w:val="24"/>
        </w:rPr>
      </w:pPr>
      <w:r w:rsidRPr="00DA6763">
        <w:rPr>
          <w:rFonts w:ascii="Times New Roman" w:hAnsi="Times New Roman" w:cs="Times New Roman"/>
          <w:sz w:val="24"/>
          <w:szCs w:val="24"/>
        </w:rPr>
        <w:t>Tverrfaglig team</w:t>
      </w:r>
      <w:r w:rsidR="001F0B69">
        <w:rPr>
          <w:rFonts w:ascii="Times New Roman" w:hAnsi="Times New Roman" w:cs="Times New Roman"/>
          <w:sz w:val="24"/>
          <w:szCs w:val="24"/>
        </w:rPr>
        <w:t xml:space="preserve"> er fullelektroniske fra </w:t>
      </w:r>
      <w:r w:rsidR="00913FD1">
        <w:rPr>
          <w:rFonts w:ascii="Times New Roman" w:hAnsi="Times New Roman" w:cs="Times New Roman"/>
          <w:sz w:val="24"/>
          <w:szCs w:val="24"/>
        </w:rPr>
        <w:t>1.</w:t>
      </w:r>
      <w:r w:rsidR="004173A9" w:rsidRPr="00DA6763">
        <w:rPr>
          <w:rFonts w:ascii="Times New Roman" w:hAnsi="Times New Roman" w:cs="Times New Roman"/>
          <w:sz w:val="24"/>
          <w:szCs w:val="24"/>
        </w:rPr>
        <w:t>9.2016</w:t>
      </w:r>
    </w:p>
    <w:p w:rsidR="00221858" w:rsidRDefault="00221858">
      <w:pPr>
        <w:rPr>
          <w:rFonts w:ascii="Times New Roman" w:hAnsi="Times New Roman" w:cs="Times New Roman"/>
          <w:sz w:val="24"/>
          <w:szCs w:val="24"/>
        </w:rPr>
      </w:pPr>
      <w:r w:rsidRPr="00DA6763">
        <w:rPr>
          <w:rFonts w:ascii="Times New Roman" w:hAnsi="Times New Roman" w:cs="Times New Roman"/>
          <w:sz w:val="24"/>
          <w:szCs w:val="24"/>
        </w:rPr>
        <w:t xml:space="preserve">Dette betyr at alle </w:t>
      </w:r>
      <w:r w:rsidR="00D40732">
        <w:rPr>
          <w:rFonts w:ascii="Times New Roman" w:hAnsi="Times New Roman" w:cs="Times New Roman"/>
          <w:sz w:val="24"/>
          <w:szCs w:val="24"/>
        </w:rPr>
        <w:t>arkivverdige og journalføringspliktige dokumenter</w:t>
      </w:r>
      <w:r w:rsidRPr="00DA6763">
        <w:rPr>
          <w:rFonts w:ascii="Times New Roman" w:hAnsi="Times New Roman" w:cs="Times New Roman"/>
          <w:sz w:val="24"/>
          <w:szCs w:val="24"/>
        </w:rPr>
        <w:t xml:space="preserve"> </w:t>
      </w:r>
      <w:r w:rsidR="00D40732">
        <w:rPr>
          <w:rFonts w:ascii="Times New Roman" w:hAnsi="Times New Roman" w:cs="Times New Roman"/>
          <w:sz w:val="24"/>
          <w:szCs w:val="24"/>
        </w:rPr>
        <w:t xml:space="preserve">blir </w:t>
      </w:r>
      <w:r w:rsidR="00913FD1">
        <w:rPr>
          <w:rFonts w:ascii="Times New Roman" w:hAnsi="Times New Roman" w:cs="Times New Roman"/>
          <w:sz w:val="24"/>
          <w:szCs w:val="24"/>
        </w:rPr>
        <w:t xml:space="preserve">produsert og </w:t>
      </w:r>
      <w:r w:rsidR="00D40732">
        <w:rPr>
          <w:rFonts w:ascii="Times New Roman" w:hAnsi="Times New Roman" w:cs="Times New Roman"/>
          <w:sz w:val="24"/>
          <w:szCs w:val="24"/>
        </w:rPr>
        <w:t>arkivert</w:t>
      </w:r>
      <w:r w:rsidR="00DA6763">
        <w:rPr>
          <w:rFonts w:ascii="Times New Roman" w:hAnsi="Times New Roman" w:cs="Times New Roman"/>
          <w:sz w:val="24"/>
          <w:szCs w:val="24"/>
        </w:rPr>
        <w:t xml:space="preserve"> </w:t>
      </w:r>
      <w:r w:rsidR="00913FD1">
        <w:rPr>
          <w:rFonts w:ascii="Times New Roman" w:hAnsi="Times New Roman" w:cs="Times New Roman"/>
          <w:sz w:val="24"/>
          <w:szCs w:val="24"/>
        </w:rPr>
        <w:t xml:space="preserve">i ESA, </w:t>
      </w:r>
      <w:r w:rsidR="00DA6763">
        <w:rPr>
          <w:rFonts w:ascii="Times New Roman" w:hAnsi="Times New Roman" w:cs="Times New Roman"/>
          <w:sz w:val="24"/>
          <w:szCs w:val="24"/>
        </w:rPr>
        <w:t xml:space="preserve">Randaberg kommune </w:t>
      </w:r>
      <w:proofErr w:type="gramStart"/>
      <w:r w:rsidR="00DA6763">
        <w:rPr>
          <w:rFonts w:ascii="Times New Roman" w:hAnsi="Times New Roman" w:cs="Times New Roman"/>
          <w:sz w:val="24"/>
          <w:szCs w:val="24"/>
        </w:rPr>
        <w:t>sitt</w:t>
      </w:r>
      <w:proofErr w:type="gramEnd"/>
      <w:r w:rsidR="00DA6763">
        <w:rPr>
          <w:rFonts w:ascii="Times New Roman" w:hAnsi="Times New Roman" w:cs="Times New Roman"/>
          <w:sz w:val="24"/>
          <w:szCs w:val="24"/>
        </w:rPr>
        <w:t xml:space="preserve"> sak- og arkivsystem. </w:t>
      </w:r>
    </w:p>
    <w:p w:rsidR="00D40732" w:rsidRPr="008E1C98" w:rsidRDefault="00D40732">
      <w:pPr>
        <w:rPr>
          <w:rFonts w:ascii="Times New Roman" w:hAnsi="Times New Roman" w:cs="Times New Roman"/>
          <w:b/>
          <w:sz w:val="24"/>
          <w:szCs w:val="24"/>
        </w:rPr>
      </w:pPr>
      <w:r w:rsidRPr="008E1C98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r w:rsidRPr="008E1C98">
        <w:rPr>
          <w:rFonts w:ascii="Times New Roman" w:hAnsi="Times New Roman" w:cs="Times New Roman"/>
          <w:b/>
          <w:sz w:val="24"/>
          <w:szCs w:val="24"/>
        </w:rPr>
        <w:t>esa</w:t>
      </w:r>
      <w:proofErr w:type="spellEnd"/>
      <w:r w:rsidRPr="008E1C98">
        <w:rPr>
          <w:rFonts w:ascii="Times New Roman" w:hAnsi="Times New Roman" w:cs="Times New Roman"/>
          <w:b/>
          <w:sz w:val="24"/>
          <w:szCs w:val="24"/>
        </w:rPr>
        <w:t xml:space="preserve"> skal du:</w:t>
      </w:r>
    </w:p>
    <w:p w:rsidR="00D40732" w:rsidRPr="008E1C98" w:rsidRDefault="00D40732">
      <w:pPr>
        <w:rPr>
          <w:rFonts w:ascii="Times New Roman" w:hAnsi="Times New Roman" w:cs="Times New Roman"/>
          <w:b/>
          <w:sz w:val="24"/>
          <w:szCs w:val="24"/>
        </w:rPr>
      </w:pPr>
      <w:r w:rsidRPr="008E1C98">
        <w:rPr>
          <w:rFonts w:ascii="Times New Roman" w:hAnsi="Times New Roman" w:cs="Times New Roman"/>
          <w:b/>
          <w:sz w:val="24"/>
          <w:szCs w:val="24"/>
        </w:rPr>
        <w:t>Motta post elektronisk som Dokumentsenteret skanner inn. Du skal opprette rapporter, produsere utgående brev</w:t>
      </w:r>
      <w:r w:rsidR="003E5B7D" w:rsidRPr="008E1C98">
        <w:rPr>
          <w:rFonts w:ascii="Times New Roman" w:hAnsi="Times New Roman" w:cs="Times New Roman"/>
          <w:b/>
          <w:sz w:val="24"/>
          <w:szCs w:val="24"/>
        </w:rPr>
        <w:t>, møtereferat</w:t>
      </w:r>
      <w:r w:rsidRPr="008E1C98">
        <w:rPr>
          <w:rFonts w:ascii="Times New Roman" w:hAnsi="Times New Roman" w:cs="Times New Roman"/>
          <w:b/>
          <w:sz w:val="24"/>
          <w:szCs w:val="24"/>
        </w:rPr>
        <w:t xml:space="preserve"> og notater, skrive kommentarer i kommentarfeltet</w:t>
      </w:r>
      <w:r w:rsidR="003E5B7D" w:rsidRPr="008E1C98">
        <w:rPr>
          <w:rFonts w:ascii="Times New Roman" w:hAnsi="Times New Roman" w:cs="Times New Roman"/>
          <w:b/>
          <w:sz w:val="24"/>
          <w:szCs w:val="24"/>
        </w:rPr>
        <w:t xml:space="preserve">, svare på henvendelser, </w:t>
      </w:r>
      <w:r w:rsidRPr="008E1C98">
        <w:rPr>
          <w:rFonts w:ascii="Times New Roman" w:hAnsi="Times New Roman" w:cs="Times New Roman"/>
          <w:b/>
          <w:sz w:val="24"/>
          <w:szCs w:val="24"/>
        </w:rPr>
        <w:t xml:space="preserve">og plugge inn e-poster som er arkivverdige for saken. </w:t>
      </w:r>
    </w:p>
    <w:p w:rsidR="0053508E" w:rsidRPr="00DA6763" w:rsidRDefault="00267E47">
      <w:pPr>
        <w:rPr>
          <w:rFonts w:ascii="Times New Roman" w:hAnsi="Times New Roman" w:cs="Times New Roman"/>
          <w:sz w:val="24"/>
          <w:szCs w:val="24"/>
        </w:rPr>
      </w:pPr>
      <w:r w:rsidRPr="00DA6763">
        <w:rPr>
          <w:rFonts w:ascii="Times New Roman" w:hAnsi="Times New Roman" w:cs="Times New Roman"/>
          <w:sz w:val="24"/>
          <w:szCs w:val="24"/>
        </w:rPr>
        <w:t xml:space="preserve">Tverrfaglig team består av tre personer. </w:t>
      </w:r>
      <w:r w:rsidR="00387D8E">
        <w:rPr>
          <w:rFonts w:ascii="Times New Roman" w:hAnsi="Times New Roman" w:cs="Times New Roman"/>
          <w:sz w:val="24"/>
          <w:szCs w:val="24"/>
        </w:rPr>
        <w:t xml:space="preserve">Dere har ansvar for </w:t>
      </w:r>
      <w:r w:rsidR="00913FD1">
        <w:rPr>
          <w:rFonts w:ascii="Times New Roman" w:hAnsi="Times New Roman" w:cs="Times New Roman"/>
          <w:sz w:val="24"/>
          <w:szCs w:val="24"/>
        </w:rPr>
        <w:t>egne</w:t>
      </w:r>
      <w:r w:rsidR="00387D8E">
        <w:rPr>
          <w:rFonts w:ascii="Times New Roman" w:hAnsi="Times New Roman" w:cs="Times New Roman"/>
          <w:sz w:val="24"/>
          <w:szCs w:val="24"/>
        </w:rPr>
        <w:t xml:space="preserve"> saker (blir satt som saksansvarlig i saken), men har full</w:t>
      </w:r>
      <w:r w:rsidRPr="00DA6763">
        <w:rPr>
          <w:rFonts w:ascii="Times New Roman" w:hAnsi="Times New Roman" w:cs="Times New Roman"/>
          <w:sz w:val="24"/>
          <w:szCs w:val="24"/>
        </w:rPr>
        <w:t xml:space="preserve"> t</w:t>
      </w:r>
      <w:r w:rsidR="009C2974" w:rsidRPr="00DA6763">
        <w:rPr>
          <w:rFonts w:ascii="Times New Roman" w:hAnsi="Times New Roman" w:cs="Times New Roman"/>
          <w:sz w:val="24"/>
          <w:szCs w:val="24"/>
        </w:rPr>
        <w:t xml:space="preserve">ilgang i </w:t>
      </w:r>
      <w:r w:rsidR="00387D8E" w:rsidRPr="00387D8E">
        <w:rPr>
          <w:rFonts w:ascii="Times New Roman" w:hAnsi="Times New Roman" w:cs="Times New Roman"/>
          <w:i/>
          <w:sz w:val="24"/>
          <w:szCs w:val="24"/>
        </w:rPr>
        <w:t>alle</w:t>
      </w:r>
      <w:r w:rsidR="009C2974" w:rsidRPr="00DA6763">
        <w:rPr>
          <w:rFonts w:ascii="Times New Roman" w:hAnsi="Times New Roman" w:cs="Times New Roman"/>
          <w:sz w:val="24"/>
          <w:szCs w:val="24"/>
        </w:rPr>
        <w:t xml:space="preserve"> saker </w:t>
      </w:r>
      <w:r w:rsidR="00387D8E">
        <w:rPr>
          <w:rFonts w:ascii="Times New Roman" w:hAnsi="Times New Roman" w:cs="Times New Roman"/>
          <w:sz w:val="24"/>
          <w:szCs w:val="24"/>
        </w:rPr>
        <w:t xml:space="preserve">til å opprette </w:t>
      </w:r>
      <w:r w:rsidR="00387D8E" w:rsidRPr="00913FD1">
        <w:rPr>
          <w:rFonts w:ascii="Times New Roman" w:hAnsi="Times New Roman" w:cs="Times New Roman"/>
          <w:i/>
          <w:sz w:val="24"/>
          <w:szCs w:val="24"/>
        </w:rPr>
        <w:t>nye</w:t>
      </w:r>
      <w:r w:rsidR="00387D8E">
        <w:rPr>
          <w:rFonts w:ascii="Times New Roman" w:hAnsi="Times New Roman" w:cs="Times New Roman"/>
          <w:sz w:val="24"/>
          <w:szCs w:val="24"/>
        </w:rPr>
        <w:t xml:space="preserve"> dokumenter</w:t>
      </w:r>
      <w:r w:rsidR="00913FD1">
        <w:rPr>
          <w:rFonts w:ascii="Times New Roman" w:hAnsi="Times New Roman" w:cs="Times New Roman"/>
          <w:sz w:val="24"/>
          <w:szCs w:val="24"/>
        </w:rPr>
        <w:t>,</w:t>
      </w:r>
      <w:r w:rsidR="00387D8E">
        <w:rPr>
          <w:rFonts w:ascii="Times New Roman" w:hAnsi="Times New Roman" w:cs="Times New Roman"/>
          <w:sz w:val="24"/>
          <w:szCs w:val="24"/>
        </w:rPr>
        <w:t xml:space="preserve"> </w:t>
      </w:r>
      <w:r w:rsidR="009C2974" w:rsidRPr="00DA6763">
        <w:rPr>
          <w:rFonts w:ascii="Times New Roman" w:hAnsi="Times New Roman" w:cs="Times New Roman"/>
          <w:sz w:val="24"/>
          <w:szCs w:val="24"/>
        </w:rPr>
        <w:t>s</w:t>
      </w:r>
      <w:r w:rsidR="00387D8E">
        <w:rPr>
          <w:rFonts w:ascii="Times New Roman" w:hAnsi="Times New Roman" w:cs="Times New Roman"/>
          <w:sz w:val="24"/>
          <w:szCs w:val="24"/>
        </w:rPr>
        <w:t>amt</w:t>
      </w:r>
      <w:r w:rsidR="009C2974" w:rsidRPr="00DA6763">
        <w:rPr>
          <w:rFonts w:ascii="Times New Roman" w:hAnsi="Times New Roman" w:cs="Times New Roman"/>
          <w:sz w:val="24"/>
          <w:szCs w:val="24"/>
        </w:rPr>
        <w:t xml:space="preserve"> kunne</w:t>
      </w:r>
      <w:r w:rsidRPr="00DA6763">
        <w:rPr>
          <w:rFonts w:ascii="Times New Roman" w:hAnsi="Times New Roman" w:cs="Times New Roman"/>
          <w:sz w:val="24"/>
          <w:szCs w:val="24"/>
        </w:rPr>
        <w:t xml:space="preserve"> skrive i hverandres dokumenter. </w:t>
      </w:r>
      <w:r w:rsidR="002F1961" w:rsidRPr="00DA6763">
        <w:rPr>
          <w:rFonts w:ascii="Times New Roman" w:hAnsi="Times New Roman" w:cs="Times New Roman"/>
          <w:sz w:val="24"/>
          <w:szCs w:val="24"/>
        </w:rPr>
        <w:t>En rapport er et</w:t>
      </w:r>
      <w:r w:rsidR="00913FD1">
        <w:rPr>
          <w:rFonts w:ascii="Times New Roman" w:hAnsi="Times New Roman" w:cs="Times New Roman"/>
          <w:sz w:val="24"/>
          <w:szCs w:val="24"/>
        </w:rPr>
        <w:t xml:space="preserve"> </w:t>
      </w:r>
      <w:r w:rsidR="002F1961" w:rsidRPr="00DA6763">
        <w:rPr>
          <w:rFonts w:ascii="Times New Roman" w:hAnsi="Times New Roman" w:cs="Times New Roman"/>
          <w:sz w:val="24"/>
          <w:szCs w:val="24"/>
        </w:rPr>
        <w:t>dokument</w:t>
      </w:r>
      <w:r w:rsidR="00913FD1">
        <w:rPr>
          <w:rFonts w:ascii="Times New Roman" w:hAnsi="Times New Roman" w:cs="Times New Roman"/>
          <w:sz w:val="24"/>
          <w:szCs w:val="24"/>
        </w:rPr>
        <w:t xml:space="preserve"> som</w:t>
      </w:r>
      <w:r w:rsidR="00D40732">
        <w:rPr>
          <w:rFonts w:ascii="Times New Roman" w:hAnsi="Times New Roman" w:cs="Times New Roman"/>
          <w:sz w:val="24"/>
          <w:szCs w:val="24"/>
        </w:rPr>
        <w:t xml:space="preserve"> </w:t>
      </w:r>
      <w:r w:rsidR="00913FD1">
        <w:rPr>
          <w:rFonts w:ascii="Times New Roman" w:hAnsi="Times New Roman" w:cs="Times New Roman"/>
          <w:sz w:val="24"/>
          <w:szCs w:val="24"/>
        </w:rPr>
        <w:t xml:space="preserve">over tid </w:t>
      </w:r>
      <w:r w:rsidR="00D40732">
        <w:rPr>
          <w:rFonts w:ascii="Times New Roman" w:hAnsi="Times New Roman" w:cs="Times New Roman"/>
          <w:sz w:val="24"/>
          <w:szCs w:val="24"/>
        </w:rPr>
        <w:t xml:space="preserve">står i status reservert R </w:t>
      </w:r>
      <w:r w:rsidR="002F1961" w:rsidRPr="00DA6763">
        <w:rPr>
          <w:rFonts w:ascii="Times New Roman" w:hAnsi="Times New Roman" w:cs="Times New Roman"/>
          <w:sz w:val="24"/>
          <w:szCs w:val="24"/>
        </w:rPr>
        <w:t>– det kan pågå over år.</w:t>
      </w:r>
      <w:r w:rsidR="000A1C93" w:rsidRPr="00DA6763">
        <w:rPr>
          <w:rFonts w:ascii="Times New Roman" w:hAnsi="Times New Roman" w:cs="Times New Roman"/>
          <w:sz w:val="24"/>
          <w:szCs w:val="24"/>
        </w:rPr>
        <w:t xml:space="preserve"> </w:t>
      </w:r>
      <w:r w:rsidR="00387D8E">
        <w:rPr>
          <w:rFonts w:ascii="Times New Roman" w:hAnsi="Times New Roman" w:cs="Times New Roman"/>
          <w:sz w:val="24"/>
          <w:szCs w:val="24"/>
        </w:rPr>
        <w:t>Når rapporten er ferdig må den ferdigstilles</w:t>
      </w:r>
      <w:r w:rsidR="00913FD1">
        <w:rPr>
          <w:rFonts w:ascii="Times New Roman" w:hAnsi="Times New Roman" w:cs="Times New Roman"/>
          <w:sz w:val="24"/>
          <w:szCs w:val="24"/>
        </w:rPr>
        <w:t>, skal ha stauts E-ekspedert</w:t>
      </w:r>
      <w:r w:rsidR="00387D8E">
        <w:rPr>
          <w:rFonts w:ascii="Times New Roman" w:hAnsi="Times New Roman" w:cs="Times New Roman"/>
          <w:sz w:val="24"/>
          <w:szCs w:val="24"/>
        </w:rPr>
        <w:t xml:space="preserve">. </w:t>
      </w:r>
      <w:r w:rsidR="00913FD1" w:rsidRPr="00DA6763">
        <w:rPr>
          <w:rFonts w:ascii="Times New Roman" w:hAnsi="Times New Roman" w:cs="Times New Roman"/>
          <w:sz w:val="24"/>
          <w:szCs w:val="24"/>
        </w:rPr>
        <w:t>En sak kan gå over flere år</w:t>
      </w:r>
      <w:r w:rsidR="00913FD1">
        <w:rPr>
          <w:rFonts w:ascii="Times New Roman" w:hAnsi="Times New Roman" w:cs="Times New Roman"/>
          <w:sz w:val="24"/>
          <w:szCs w:val="24"/>
        </w:rPr>
        <w:t xml:space="preserve">. </w:t>
      </w:r>
      <w:r w:rsidRPr="00DA6763">
        <w:rPr>
          <w:rFonts w:ascii="Times New Roman" w:hAnsi="Times New Roman" w:cs="Times New Roman"/>
          <w:sz w:val="24"/>
          <w:szCs w:val="24"/>
        </w:rPr>
        <w:t xml:space="preserve">Når en </w:t>
      </w:r>
      <w:r w:rsidRPr="00387D8E">
        <w:rPr>
          <w:rFonts w:ascii="Times New Roman" w:hAnsi="Times New Roman" w:cs="Times New Roman"/>
          <w:i/>
          <w:sz w:val="24"/>
          <w:szCs w:val="24"/>
        </w:rPr>
        <w:t>sak</w:t>
      </w:r>
      <w:r w:rsidRPr="00DA6763">
        <w:rPr>
          <w:rFonts w:ascii="Times New Roman" w:hAnsi="Times New Roman" w:cs="Times New Roman"/>
          <w:sz w:val="24"/>
          <w:szCs w:val="24"/>
        </w:rPr>
        <w:t xml:space="preserve"> anses som ferdig </w:t>
      </w:r>
      <w:r w:rsidR="0053508E" w:rsidRPr="00DA6763">
        <w:rPr>
          <w:rFonts w:ascii="Times New Roman" w:hAnsi="Times New Roman" w:cs="Times New Roman"/>
          <w:sz w:val="24"/>
          <w:szCs w:val="24"/>
        </w:rPr>
        <w:t xml:space="preserve">skal </w:t>
      </w:r>
      <w:r w:rsidRPr="00DA6763">
        <w:rPr>
          <w:rFonts w:ascii="Times New Roman" w:hAnsi="Times New Roman" w:cs="Times New Roman"/>
          <w:sz w:val="24"/>
          <w:szCs w:val="24"/>
        </w:rPr>
        <w:t xml:space="preserve">den </w:t>
      </w:r>
      <w:r w:rsidR="00BC41EB" w:rsidRPr="00DA6763">
        <w:rPr>
          <w:rFonts w:ascii="Times New Roman" w:hAnsi="Times New Roman" w:cs="Times New Roman"/>
          <w:sz w:val="24"/>
          <w:szCs w:val="24"/>
        </w:rPr>
        <w:t xml:space="preserve">avsluttes i </w:t>
      </w:r>
      <w:proofErr w:type="spellStart"/>
      <w:r w:rsidR="00BC41EB" w:rsidRPr="00DA6763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="00BC41EB" w:rsidRPr="00DA6763">
        <w:rPr>
          <w:rFonts w:ascii="Times New Roman" w:hAnsi="Times New Roman" w:cs="Times New Roman"/>
          <w:sz w:val="24"/>
          <w:szCs w:val="24"/>
        </w:rPr>
        <w:t>. Oppstår det en</w:t>
      </w:r>
      <w:r w:rsidRPr="00DA6763">
        <w:rPr>
          <w:rFonts w:ascii="Times New Roman" w:hAnsi="Times New Roman" w:cs="Times New Roman"/>
          <w:sz w:val="24"/>
          <w:szCs w:val="24"/>
        </w:rPr>
        <w:t xml:space="preserve"> ny sak på barnet </w:t>
      </w:r>
      <w:r w:rsidR="00913FD1">
        <w:rPr>
          <w:rFonts w:ascii="Times New Roman" w:hAnsi="Times New Roman" w:cs="Times New Roman"/>
          <w:sz w:val="24"/>
          <w:szCs w:val="24"/>
        </w:rPr>
        <w:t xml:space="preserve">operettes en ny sak. </w:t>
      </w:r>
      <w:r w:rsidR="00BC41EB" w:rsidRPr="00DA6763">
        <w:rPr>
          <w:rFonts w:ascii="Times New Roman" w:hAnsi="Times New Roman" w:cs="Times New Roman"/>
          <w:sz w:val="24"/>
          <w:szCs w:val="24"/>
        </w:rPr>
        <w:t xml:space="preserve">ESA </w:t>
      </w:r>
      <w:r w:rsidR="0053508E" w:rsidRPr="00DA6763">
        <w:rPr>
          <w:rFonts w:ascii="Times New Roman" w:hAnsi="Times New Roman" w:cs="Times New Roman"/>
          <w:sz w:val="24"/>
          <w:szCs w:val="24"/>
        </w:rPr>
        <w:t>ha</w:t>
      </w:r>
      <w:r w:rsidR="00BC41EB" w:rsidRPr="00DA6763">
        <w:rPr>
          <w:rFonts w:ascii="Times New Roman" w:hAnsi="Times New Roman" w:cs="Times New Roman"/>
          <w:sz w:val="24"/>
          <w:szCs w:val="24"/>
        </w:rPr>
        <w:t xml:space="preserve">r funksjon for å </w:t>
      </w:r>
      <w:r w:rsidR="000A1C93" w:rsidRPr="00DA6763">
        <w:rPr>
          <w:rFonts w:ascii="Times New Roman" w:hAnsi="Times New Roman" w:cs="Times New Roman"/>
          <w:sz w:val="24"/>
          <w:szCs w:val="24"/>
          <w:u w:val="single"/>
        </w:rPr>
        <w:t>referere</w:t>
      </w:r>
      <w:r w:rsidR="00BC41EB" w:rsidRPr="00DA6763">
        <w:rPr>
          <w:rFonts w:ascii="Times New Roman" w:hAnsi="Times New Roman" w:cs="Times New Roman"/>
          <w:sz w:val="24"/>
          <w:szCs w:val="24"/>
        </w:rPr>
        <w:t xml:space="preserve"> til saker.</w:t>
      </w:r>
      <w:r w:rsidR="0053508E" w:rsidRPr="00DA67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961" w:rsidRPr="00DA6763" w:rsidRDefault="00C61192" w:rsidP="002F1961">
      <w:pPr>
        <w:rPr>
          <w:rFonts w:ascii="Times New Roman" w:hAnsi="Times New Roman" w:cs="Times New Roman"/>
          <w:sz w:val="24"/>
          <w:szCs w:val="24"/>
        </w:rPr>
      </w:pPr>
      <w:r w:rsidRPr="00DA6763">
        <w:rPr>
          <w:rFonts w:ascii="Times New Roman" w:hAnsi="Times New Roman" w:cs="Times New Roman"/>
          <w:sz w:val="24"/>
          <w:szCs w:val="24"/>
        </w:rPr>
        <w:t xml:space="preserve">Alle sakene graderes med </w:t>
      </w:r>
      <w:r w:rsidR="002F1961" w:rsidRPr="00DA6763">
        <w:rPr>
          <w:rFonts w:ascii="Times New Roman" w:hAnsi="Times New Roman" w:cs="Times New Roman"/>
          <w:sz w:val="24"/>
          <w:szCs w:val="24"/>
        </w:rPr>
        <w:t xml:space="preserve">graderingskode TVT og hjemmel </w:t>
      </w:r>
      <w:proofErr w:type="spellStart"/>
      <w:r w:rsidR="002F1961" w:rsidRPr="00DA6763">
        <w:rPr>
          <w:rFonts w:ascii="Times New Roman" w:hAnsi="Times New Roman" w:cs="Times New Roman"/>
          <w:sz w:val="24"/>
          <w:szCs w:val="24"/>
        </w:rPr>
        <w:t>Ofl</w:t>
      </w:r>
      <w:proofErr w:type="spellEnd"/>
      <w:r w:rsidR="002F1961" w:rsidRPr="00DA6763">
        <w:rPr>
          <w:rFonts w:ascii="Times New Roman" w:hAnsi="Times New Roman" w:cs="Times New Roman"/>
          <w:sz w:val="24"/>
          <w:szCs w:val="24"/>
        </w:rPr>
        <w:t xml:space="preserve"> §13 1. ledd, jf. </w:t>
      </w:r>
      <w:proofErr w:type="spellStart"/>
      <w:r w:rsidR="002F1961" w:rsidRPr="00DA6763">
        <w:rPr>
          <w:rFonts w:ascii="Times New Roman" w:hAnsi="Times New Roman" w:cs="Times New Roman"/>
          <w:sz w:val="24"/>
          <w:szCs w:val="24"/>
        </w:rPr>
        <w:t>fvl</w:t>
      </w:r>
      <w:proofErr w:type="spellEnd"/>
      <w:r w:rsidR="002F1961" w:rsidRPr="00DA6763">
        <w:rPr>
          <w:rFonts w:ascii="Times New Roman" w:hAnsi="Times New Roman" w:cs="Times New Roman"/>
          <w:sz w:val="24"/>
          <w:szCs w:val="24"/>
        </w:rPr>
        <w:t xml:space="preserve">. §13 1. ledd </w:t>
      </w:r>
    </w:p>
    <w:p w:rsidR="0037723C" w:rsidRPr="00DA6763" w:rsidRDefault="0037723C" w:rsidP="002F1961">
      <w:pPr>
        <w:rPr>
          <w:rFonts w:ascii="Times New Roman" w:hAnsi="Times New Roman" w:cs="Times New Roman"/>
          <w:sz w:val="24"/>
          <w:szCs w:val="24"/>
        </w:rPr>
      </w:pPr>
      <w:r w:rsidRPr="00DA6763">
        <w:rPr>
          <w:rFonts w:ascii="Times New Roman" w:hAnsi="Times New Roman" w:cs="Times New Roman"/>
          <w:sz w:val="24"/>
          <w:szCs w:val="24"/>
        </w:rPr>
        <w:t xml:space="preserve">Leder Ellen </w:t>
      </w:r>
      <w:r w:rsidR="00913FD1">
        <w:rPr>
          <w:rFonts w:ascii="Times New Roman" w:hAnsi="Times New Roman" w:cs="Times New Roman"/>
          <w:sz w:val="24"/>
          <w:szCs w:val="24"/>
        </w:rPr>
        <w:t xml:space="preserve">Torp </w:t>
      </w:r>
      <w:bookmarkStart w:id="0" w:name="_GoBack"/>
      <w:bookmarkEnd w:id="0"/>
      <w:r w:rsidR="002F1961" w:rsidRPr="00DA6763">
        <w:rPr>
          <w:rFonts w:ascii="Times New Roman" w:hAnsi="Times New Roman" w:cs="Times New Roman"/>
          <w:sz w:val="24"/>
          <w:szCs w:val="24"/>
        </w:rPr>
        <w:t>skal</w:t>
      </w:r>
      <w:r w:rsidRPr="00DA6763">
        <w:rPr>
          <w:rFonts w:ascii="Times New Roman" w:hAnsi="Times New Roman" w:cs="Times New Roman"/>
          <w:sz w:val="24"/>
          <w:szCs w:val="24"/>
        </w:rPr>
        <w:t xml:space="preserve"> ha generell post; personalpost, kurser som blir avholdt, søknad om økonomisk støtte, årsmeldinger</w:t>
      </w:r>
      <w:r w:rsidR="0053508E" w:rsidRPr="00DA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08E" w:rsidRPr="00DA6763">
        <w:rPr>
          <w:rFonts w:ascii="Times New Roman" w:hAnsi="Times New Roman" w:cs="Times New Roman"/>
          <w:sz w:val="24"/>
          <w:szCs w:val="24"/>
        </w:rPr>
        <w:t>m.m</w:t>
      </w:r>
      <w:proofErr w:type="spellEnd"/>
      <w:r w:rsidR="00847BE4" w:rsidRPr="00DA67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BE4" w:rsidRPr="00DA6763" w:rsidRDefault="00847BE4" w:rsidP="002F1961">
      <w:pPr>
        <w:rPr>
          <w:rFonts w:ascii="Times New Roman" w:hAnsi="Times New Roman" w:cs="Times New Roman"/>
          <w:sz w:val="24"/>
          <w:szCs w:val="24"/>
        </w:rPr>
      </w:pPr>
    </w:p>
    <w:p w:rsidR="00B153B6" w:rsidRDefault="00B153B6"/>
    <w:sectPr w:rsidR="00B153B6" w:rsidSect="005403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791B"/>
    <w:multiLevelType w:val="hybridMultilevel"/>
    <w:tmpl w:val="AA7ABE62"/>
    <w:lvl w:ilvl="0" w:tplc="78CCAB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547D1"/>
    <w:multiLevelType w:val="hybridMultilevel"/>
    <w:tmpl w:val="90E673FC"/>
    <w:lvl w:ilvl="0" w:tplc="B64C0D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D7E24"/>
    <w:multiLevelType w:val="hybridMultilevel"/>
    <w:tmpl w:val="5250286C"/>
    <w:lvl w:ilvl="0" w:tplc="3124B0AC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64247B61"/>
    <w:multiLevelType w:val="hybridMultilevel"/>
    <w:tmpl w:val="59C43E12"/>
    <w:lvl w:ilvl="0" w:tplc="5A388E66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7A4B5A68"/>
    <w:multiLevelType w:val="hybridMultilevel"/>
    <w:tmpl w:val="3FBA4F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A6"/>
    <w:rsid w:val="00067BC0"/>
    <w:rsid w:val="000A1C93"/>
    <w:rsid w:val="000F52C8"/>
    <w:rsid w:val="00106A04"/>
    <w:rsid w:val="001F0B69"/>
    <w:rsid w:val="00221858"/>
    <w:rsid w:val="00267E47"/>
    <w:rsid w:val="002765C7"/>
    <w:rsid w:val="002F1961"/>
    <w:rsid w:val="00361D58"/>
    <w:rsid w:val="0037723C"/>
    <w:rsid w:val="00387D8E"/>
    <w:rsid w:val="003E5B7D"/>
    <w:rsid w:val="004173A9"/>
    <w:rsid w:val="00447CD5"/>
    <w:rsid w:val="00473BC6"/>
    <w:rsid w:val="00503A77"/>
    <w:rsid w:val="00530683"/>
    <w:rsid w:val="0053508E"/>
    <w:rsid w:val="005403C2"/>
    <w:rsid w:val="0057772D"/>
    <w:rsid w:val="006441E9"/>
    <w:rsid w:val="007108B3"/>
    <w:rsid w:val="00711FCB"/>
    <w:rsid w:val="00786B59"/>
    <w:rsid w:val="007F6589"/>
    <w:rsid w:val="00811BC2"/>
    <w:rsid w:val="008424C7"/>
    <w:rsid w:val="00847BE4"/>
    <w:rsid w:val="00870F3C"/>
    <w:rsid w:val="00897B4F"/>
    <w:rsid w:val="008B0B2F"/>
    <w:rsid w:val="008E1C98"/>
    <w:rsid w:val="008F458E"/>
    <w:rsid w:val="00907A20"/>
    <w:rsid w:val="00913FD1"/>
    <w:rsid w:val="00986DAD"/>
    <w:rsid w:val="009B233A"/>
    <w:rsid w:val="009C2974"/>
    <w:rsid w:val="00B153B6"/>
    <w:rsid w:val="00B31738"/>
    <w:rsid w:val="00B40EA2"/>
    <w:rsid w:val="00BC41EB"/>
    <w:rsid w:val="00BD033A"/>
    <w:rsid w:val="00C371AE"/>
    <w:rsid w:val="00C61192"/>
    <w:rsid w:val="00D40732"/>
    <w:rsid w:val="00D63468"/>
    <w:rsid w:val="00D6439B"/>
    <w:rsid w:val="00DA6763"/>
    <w:rsid w:val="00DE6567"/>
    <w:rsid w:val="00E37B8C"/>
    <w:rsid w:val="00E42C41"/>
    <w:rsid w:val="00E842E8"/>
    <w:rsid w:val="00F07BAE"/>
    <w:rsid w:val="00F813A6"/>
    <w:rsid w:val="00FB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81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403C2"/>
    <w:pPr>
      <w:ind w:left="720"/>
      <w:contextualSpacing/>
    </w:pPr>
  </w:style>
  <w:style w:type="paragraph" w:customStyle="1" w:styleId="Default">
    <w:name w:val="Default"/>
    <w:rsid w:val="00B15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7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7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81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403C2"/>
    <w:pPr>
      <w:ind w:left="720"/>
      <w:contextualSpacing/>
    </w:pPr>
  </w:style>
  <w:style w:type="paragraph" w:customStyle="1" w:styleId="Default">
    <w:name w:val="Default"/>
    <w:rsid w:val="00B15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7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7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5672E607.dotm</Template>
  <TotalTime>724</TotalTime>
  <Pages>3</Pages>
  <Words>708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Randaberg Kommune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Silje Rosnes Kristensen</dc:creator>
  <cp:lastModifiedBy>Silje Rosnes Kristensen</cp:lastModifiedBy>
  <cp:revision>38</cp:revision>
  <cp:lastPrinted>2016-08-15T12:09:00Z</cp:lastPrinted>
  <dcterms:created xsi:type="dcterms:W3CDTF">2016-06-21T08:33:00Z</dcterms:created>
  <dcterms:modified xsi:type="dcterms:W3CDTF">2016-08-19T07:58:00Z</dcterms:modified>
</cp:coreProperties>
</file>