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7A" w:rsidRPr="0002075D" w:rsidRDefault="00EC587A" w:rsidP="00EC587A">
      <w:pPr>
        <w:rPr>
          <w:b/>
          <w:sz w:val="28"/>
          <w:szCs w:val="28"/>
          <w:lang w:val="nn-NO"/>
        </w:rPr>
      </w:pPr>
      <w:r w:rsidRPr="0002075D">
        <w:rPr>
          <w:b/>
          <w:sz w:val="28"/>
          <w:szCs w:val="28"/>
          <w:lang w:val="nn-NO"/>
        </w:rPr>
        <w:t>Saksavslutning</w:t>
      </w:r>
    </w:p>
    <w:p w:rsidR="00EC587A" w:rsidRPr="00EC587A" w:rsidRDefault="00EC587A" w:rsidP="00EC587A">
      <w:pPr>
        <w:rPr>
          <w:lang w:val="nn-NO"/>
        </w:rPr>
      </w:pPr>
      <w:r w:rsidRPr="00EC587A">
        <w:rPr>
          <w:lang w:val="nn-NO"/>
        </w:rPr>
        <w:t>Når ei sak er ferdig behandla, skal saksbehandl</w:t>
      </w:r>
      <w:bookmarkStart w:id="0" w:name="_GoBack"/>
      <w:bookmarkEnd w:id="0"/>
      <w:r w:rsidRPr="00EC587A">
        <w:rPr>
          <w:lang w:val="nn-NO"/>
        </w:rPr>
        <w:t>ar sette saksstatus til AS (Avslutta av sakshandsamar</w:t>
      </w:r>
      <w:r>
        <w:rPr>
          <w:lang w:val="nn-NO"/>
        </w:rPr>
        <w:t>)</w:t>
      </w:r>
      <w:r w:rsidRPr="00EC587A">
        <w:rPr>
          <w:lang w:val="nn-NO"/>
        </w:rPr>
        <w:t xml:space="preserve">. </w:t>
      </w:r>
    </w:p>
    <w:p w:rsidR="00EC587A" w:rsidRPr="00EC587A" w:rsidRDefault="0002075D" w:rsidP="00EC587A">
      <w:pPr>
        <w:rPr>
          <w:lang w:val="nn-NO"/>
        </w:rPr>
      </w:pPr>
      <w:r>
        <w:rPr>
          <w:lang w:val="nn-NO"/>
        </w:rPr>
        <w:t>Dokumentsenteret</w:t>
      </w:r>
      <w:r w:rsidR="00EC587A" w:rsidRPr="00EC587A">
        <w:rPr>
          <w:lang w:val="nn-NO"/>
        </w:rPr>
        <w:t xml:space="preserve"> skal søke fram alle saker med status AS og kontrollere at alle dokument er avskrivne og registrere eventuelt </w:t>
      </w:r>
      <w:proofErr w:type="spellStart"/>
      <w:r w:rsidR="00EC587A" w:rsidRPr="00EC587A">
        <w:rPr>
          <w:lang w:val="nn-NO"/>
        </w:rPr>
        <w:t>kassasjonsår</w:t>
      </w:r>
      <w:proofErr w:type="spellEnd"/>
      <w:r w:rsidR="00EC587A" w:rsidRPr="00EC587A">
        <w:rPr>
          <w:lang w:val="nn-NO"/>
        </w:rPr>
        <w:t xml:space="preserve"> for saka</w:t>
      </w:r>
    </w:p>
    <w:p w:rsidR="00773EF6" w:rsidRDefault="0002075D" w:rsidP="00EC587A">
      <w:pPr>
        <w:rPr>
          <w:lang w:val="nn-NO"/>
        </w:rPr>
      </w:pPr>
      <w:r>
        <w:rPr>
          <w:lang w:val="nn-NO"/>
        </w:rPr>
        <w:t xml:space="preserve">Dokumentsenteret </w:t>
      </w:r>
      <w:r w:rsidR="00EC587A" w:rsidRPr="00EC587A">
        <w:rPr>
          <w:lang w:val="nn-NO"/>
        </w:rPr>
        <w:t xml:space="preserve"> registrerer i </w:t>
      </w:r>
      <w:r w:rsidR="00EC587A">
        <w:rPr>
          <w:lang w:val="nn-NO"/>
        </w:rPr>
        <w:t>Public360</w:t>
      </w:r>
      <w:r w:rsidR="00EC587A" w:rsidRPr="00EC587A">
        <w:rPr>
          <w:lang w:val="nn-NO"/>
        </w:rPr>
        <w:t xml:space="preserve"> at saka er avslutta, status A. Berre arkivpersonale skal ha tilgang til </w:t>
      </w:r>
      <w:r w:rsidR="00EC587A">
        <w:rPr>
          <w:lang w:val="nn-NO"/>
        </w:rPr>
        <w:t>statusendring til A på sak i Public360.</w:t>
      </w:r>
    </w:p>
    <w:p w:rsidR="00773EF6" w:rsidRDefault="00773EF6" w:rsidP="00773EF6">
      <w:pPr>
        <w:rPr>
          <w:lang w:val="nn-NO"/>
        </w:rPr>
      </w:pPr>
    </w:p>
    <w:p w:rsidR="00773EF6" w:rsidRDefault="00773EF6" w:rsidP="00773EF6">
      <w:pPr>
        <w:rPr>
          <w:lang w:val="nn-NO"/>
        </w:rPr>
      </w:pPr>
      <w:r>
        <w:rPr>
          <w:noProof/>
          <w:lang w:eastAsia="nb-NO"/>
        </w:rPr>
        <w:drawing>
          <wp:inline distT="0" distB="0" distL="0" distR="0" wp14:anchorId="475EC985" wp14:editId="30B68D5F">
            <wp:extent cx="3875065" cy="259080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0555" cy="259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EF6" w:rsidRPr="00773EF6" w:rsidRDefault="00773EF6" w:rsidP="00773EF6">
      <w:pPr>
        <w:rPr>
          <w:lang w:val="nn-NO"/>
        </w:rPr>
      </w:pPr>
      <w:r>
        <w:rPr>
          <w:noProof/>
          <w:lang w:eastAsia="nb-NO"/>
        </w:rPr>
        <w:drawing>
          <wp:inline distT="0" distB="0" distL="0" distR="0" wp14:anchorId="1FB861F2" wp14:editId="635C23FB">
            <wp:extent cx="3929151" cy="228854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40391" cy="2295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3EF6" w:rsidRPr="00773E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75D" w:rsidRDefault="0002075D" w:rsidP="0002075D">
      <w:pPr>
        <w:spacing w:after="0" w:line="240" w:lineRule="auto"/>
      </w:pPr>
      <w:r>
        <w:separator/>
      </w:r>
    </w:p>
  </w:endnote>
  <w:endnote w:type="continuationSeparator" w:id="0">
    <w:p w:rsidR="0002075D" w:rsidRDefault="0002075D" w:rsidP="0002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75D" w:rsidRDefault="0002075D" w:rsidP="0002075D">
      <w:pPr>
        <w:spacing w:after="0" w:line="240" w:lineRule="auto"/>
      </w:pPr>
      <w:r>
        <w:separator/>
      </w:r>
    </w:p>
  </w:footnote>
  <w:footnote w:type="continuationSeparator" w:id="0">
    <w:p w:rsidR="0002075D" w:rsidRDefault="0002075D" w:rsidP="00020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75D" w:rsidRDefault="0002075D" w:rsidP="0002075D">
    <w:pPr>
      <w:pStyle w:val="Topptekst"/>
    </w:pPr>
    <w:r>
      <w:t xml:space="preserve">Arkivplan Voss kommune – </w:t>
    </w:r>
    <w:proofErr w:type="spellStart"/>
    <w:r>
      <w:t>daglege</w:t>
    </w:r>
    <w:proofErr w:type="spellEnd"/>
    <w:r>
      <w:t xml:space="preserve"> </w:t>
    </w:r>
    <w:proofErr w:type="spellStart"/>
    <w:r>
      <w:t>rutinar</w:t>
    </w:r>
    <w:proofErr w:type="spellEnd"/>
    <w:r>
      <w:t xml:space="preserve"> </w:t>
    </w:r>
  </w:p>
  <w:p w:rsidR="0002075D" w:rsidRDefault="0002075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49"/>
    <w:rsid w:val="0002075D"/>
    <w:rsid w:val="004E2BC4"/>
    <w:rsid w:val="00773EF6"/>
    <w:rsid w:val="00B42C49"/>
    <w:rsid w:val="00EC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73263-DB1A-487D-8582-BC36B173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20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2075D"/>
  </w:style>
  <w:style w:type="paragraph" w:styleId="Bunntekst">
    <w:name w:val="footer"/>
    <w:basedOn w:val="Normal"/>
    <w:link w:val="BunntekstTegn"/>
    <w:uiPriority w:val="99"/>
    <w:unhideWhenUsed/>
    <w:rsid w:val="00020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20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676D2EEE</Template>
  <TotalTime>8</TotalTime>
  <Pages>1</Pages>
  <Words>67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Voss kommune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Jordal</dc:creator>
  <cp:keywords/>
  <dc:description/>
  <cp:lastModifiedBy>Kristin Jordal</cp:lastModifiedBy>
  <cp:revision>4</cp:revision>
  <dcterms:created xsi:type="dcterms:W3CDTF">2015-09-13T17:17:00Z</dcterms:created>
  <dcterms:modified xsi:type="dcterms:W3CDTF">2016-01-11T17:49:00Z</dcterms:modified>
</cp:coreProperties>
</file>