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CD" w:rsidRPr="004418FA" w:rsidRDefault="009A19D8" w:rsidP="00287ECD">
      <w:pPr>
        <w:rPr>
          <w:b/>
          <w:sz w:val="32"/>
          <w:szCs w:val="32"/>
          <w:lang w:val="nn-NO"/>
        </w:rPr>
      </w:pPr>
      <w:r w:rsidRPr="004418FA">
        <w:rPr>
          <w:b/>
          <w:sz w:val="32"/>
          <w:szCs w:val="32"/>
          <w:lang w:val="nn-NO"/>
        </w:rPr>
        <w:t xml:space="preserve">Publisering offentlig journal – </w:t>
      </w:r>
      <w:r w:rsidR="004418FA">
        <w:rPr>
          <w:b/>
          <w:sz w:val="32"/>
          <w:szCs w:val="32"/>
          <w:lang w:val="nn-NO"/>
        </w:rPr>
        <w:t>detalj</w:t>
      </w:r>
      <w:r w:rsidRPr="004418FA">
        <w:rPr>
          <w:b/>
          <w:sz w:val="32"/>
          <w:szCs w:val="32"/>
          <w:lang w:val="nn-NO"/>
        </w:rPr>
        <w:t xml:space="preserve">rutine </w:t>
      </w:r>
    </w:p>
    <w:p w:rsidR="00226AC4" w:rsidRDefault="00226AC4" w:rsidP="00287ECD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Offentleg journal Voss kommune ver</w:t>
      </w:r>
      <w:r w:rsidR="00167E34">
        <w:rPr>
          <w:sz w:val="24"/>
          <w:szCs w:val="24"/>
          <w:lang w:val="nn-NO"/>
        </w:rPr>
        <w:t>t publisert kvar morgon for journaldato</w:t>
      </w:r>
      <w:r>
        <w:rPr>
          <w:sz w:val="24"/>
          <w:szCs w:val="24"/>
          <w:lang w:val="nn-NO"/>
        </w:rPr>
        <w:t xml:space="preserve"> 3 dagar før publiseringsdato. </w:t>
      </w:r>
    </w:p>
    <w:p w:rsidR="007570D3" w:rsidRDefault="00226AC4" w:rsidP="00226AC4">
      <w:pPr>
        <w:ind w:left="1410" w:hanging="141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Døme :   </w:t>
      </w:r>
      <w:r>
        <w:rPr>
          <w:sz w:val="24"/>
          <w:szCs w:val="24"/>
          <w:lang w:val="nn-NO"/>
        </w:rPr>
        <w:tab/>
        <w:t>Fredag 18.3. pu</w:t>
      </w:r>
      <w:r w:rsidR="00167E34">
        <w:rPr>
          <w:sz w:val="24"/>
          <w:szCs w:val="24"/>
          <w:lang w:val="nn-NO"/>
        </w:rPr>
        <w:t>bliserer vi dokument med journaldato</w:t>
      </w:r>
      <w:r>
        <w:rPr>
          <w:sz w:val="24"/>
          <w:szCs w:val="24"/>
          <w:lang w:val="nn-NO"/>
        </w:rPr>
        <w:t xml:space="preserve"> tysdag 15. mars. </w:t>
      </w:r>
      <w:r>
        <w:rPr>
          <w:sz w:val="24"/>
          <w:szCs w:val="24"/>
          <w:lang w:val="nn-NO"/>
        </w:rPr>
        <w:br/>
        <w:t>Månd</w:t>
      </w:r>
      <w:r w:rsidR="00167E34">
        <w:rPr>
          <w:sz w:val="24"/>
          <w:szCs w:val="24"/>
          <w:lang w:val="nn-NO"/>
        </w:rPr>
        <w:t xml:space="preserve">ag 21. 3. publiser vi dokument med journaldato </w:t>
      </w:r>
      <w:r>
        <w:rPr>
          <w:sz w:val="24"/>
          <w:szCs w:val="24"/>
          <w:lang w:val="nn-NO"/>
        </w:rPr>
        <w:t xml:space="preserve"> onsdag 16. mars</w:t>
      </w:r>
      <w:r>
        <w:rPr>
          <w:sz w:val="24"/>
          <w:szCs w:val="24"/>
          <w:lang w:val="nn-NO"/>
        </w:rPr>
        <w:br/>
      </w:r>
      <w:r>
        <w:rPr>
          <w:sz w:val="24"/>
          <w:szCs w:val="24"/>
          <w:lang w:val="nn-NO"/>
        </w:rPr>
        <w:tab/>
      </w:r>
    </w:p>
    <w:p w:rsidR="009A19D8" w:rsidRPr="00167E34" w:rsidRDefault="00167E34" w:rsidP="00167E34">
      <w:pPr>
        <w:rPr>
          <w:b/>
          <w:sz w:val="24"/>
          <w:szCs w:val="24"/>
          <w:u w:val="single"/>
          <w:lang w:val="nn-NO"/>
        </w:rPr>
      </w:pPr>
      <w:r w:rsidRPr="00167E34">
        <w:rPr>
          <w:b/>
          <w:sz w:val="24"/>
          <w:szCs w:val="24"/>
          <w:u w:val="single"/>
          <w:lang w:val="nn-NO"/>
        </w:rPr>
        <w:t>Kontroll av offentle</w:t>
      </w:r>
      <w:r w:rsidR="007570D3" w:rsidRPr="00167E34">
        <w:rPr>
          <w:b/>
          <w:sz w:val="24"/>
          <w:szCs w:val="24"/>
          <w:u w:val="single"/>
          <w:lang w:val="nn-NO"/>
        </w:rPr>
        <w:t>g journal :</w:t>
      </w:r>
    </w:p>
    <w:p w:rsidR="009A19D8" w:rsidRDefault="009A19D8" w:rsidP="009A19D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Opne 360 Public Journal</w:t>
      </w:r>
    </w:p>
    <w:p w:rsidR="009A19D8" w:rsidRDefault="009A19D8" w:rsidP="009A19D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Fyll ut felt som vist her : </w:t>
      </w:r>
    </w:p>
    <w:p w:rsidR="009A19D8" w:rsidRPr="009A19D8" w:rsidRDefault="009A19D8" w:rsidP="009A19D8">
      <w:pPr>
        <w:pStyle w:val="Listeavsnitt"/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413B19F5" wp14:editId="32EE7C99">
            <wp:extent cx="2625394" cy="2971800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070" cy="299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8FA">
        <w:rPr>
          <w:lang w:val="nn-NO"/>
        </w:rPr>
        <w:t>det</w:t>
      </w:r>
    </w:p>
    <w:p w:rsidR="009A19D8" w:rsidRDefault="009A19D8" w:rsidP="009A19D8">
      <w:pPr>
        <w:rPr>
          <w:lang w:val="nn-NO"/>
        </w:rPr>
      </w:pPr>
      <w:r w:rsidRPr="00226AC4">
        <w:rPr>
          <w:lang w:val="nn-NO"/>
        </w:rPr>
        <w:t>Fø</w:t>
      </w:r>
      <w:r w:rsidR="00167E34">
        <w:rPr>
          <w:lang w:val="nn-NO"/>
        </w:rPr>
        <w:t>r</w:t>
      </w:r>
      <w:r w:rsidRPr="00226AC4">
        <w:rPr>
          <w:lang w:val="nn-NO"/>
        </w:rPr>
        <w:t xml:space="preserve">ste gang du gjør dette </w:t>
      </w:r>
      <w:r w:rsidR="004418FA">
        <w:rPr>
          <w:lang w:val="nn-NO"/>
        </w:rPr>
        <w:t>må du sørge for at alt her haka</w:t>
      </w:r>
      <w:r w:rsidRPr="00226AC4">
        <w:rPr>
          <w:lang w:val="nn-NO"/>
        </w:rPr>
        <w:t xml:space="preserve"> av under Avde</w:t>
      </w:r>
      <w:r w:rsidRPr="00167E34">
        <w:rPr>
          <w:lang w:val="nn-NO"/>
        </w:rPr>
        <w:t xml:space="preserve">ling.  </w:t>
      </w:r>
      <w:r w:rsidRPr="00EA1D08">
        <w:rPr>
          <w:lang w:val="nn-NO"/>
        </w:rPr>
        <w:t xml:space="preserve">Vi publiserer </w:t>
      </w:r>
      <w:r w:rsidRPr="00EA1D08">
        <w:rPr>
          <w:u w:val="single"/>
          <w:lang w:val="nn-NO"/>
        </w:rPr>
        <w:t>ikk</w:t>
      </w:r>
      <w:r w:rsidR="00EA1D08" w:rsidRPr="00EA1D08">
        <w:rPr>
          <w:u w:val="single"/>
          <w:lang w:val="nn-NO"/>
        </w:rPr>
        <w:t>j</w:t>
      </w:r>
      <w:r w:rsidRPr="00EA1D08">
        <w:rPr>
          <w:u w:val="single"/>
          <w:lang w:val="nn-NO"/>
        </w:rPr>
        <w:t xml:space="preserve">e post </w:t>
      </w:r>
      <w:r w:rsidR="00EA1D08">
        <w:rPr>
          <w:lang w:val="nn-NO"/>
        </w:rPr>
        <w:t>frå</w:t>
      </w:r>
      <w:r w:rsidRPr="00EA1D08">
        <w:rPr>
          <w:lang w:val="nn-NO"/>
        </w:rPr>
        <w:t xml:space="preserve"> </w:t>
      </w:r>
      <w:r w:rsidR="00167E34">
        <w:rPr>
          <w:lang w:val="nn-NO"/>
        </w:rPr>
        <w:t>Voss Eigedom eller V</w:t>
      </w:r>
      <w:r w:rsidR="00EA1D08" w:rsidRPr="00EA1D08">
        <w:rPr>
          <w:lang w:val="nn-NO"/>
        </w:rPr>
        <w:t>oss Bustadstifting.</w:t>
      </w:r>
    </w:p>
    <w:p w:rsidR="00EA1D08" w:rsidRDefault="00167E34" w:rsidP="009A19D8">
      <w:pPr>
        <w:rPr>
          <w:lang w:val="nn-NO"/>
        </w:rPr>
      </w:pPr>
      <w:r>
        <w:rPr>
          <w:lang w:val="nn-NO"/>
        </w:rPr>
        <w:t>Start med og</w:t>
      </w:r>
      <w:r w:rsidR="00EA1D08">
        <w:rPr>
          <w:lang w:val="nn-NO"/>
        </w:rPr>
        <w:t xml:space="preserve"> hake av for Saksframlegg/Innstilling og </w:t>
      </w:r>
      <w:proofErr w:type="spellStart"/>
      <w:r w:rsidR="00EA1D08">
        <w:rPr>
          <w:lang w:val="nn-NO"/>
        </w:rPr>
        <w:t>velg</w:t>
      </w:r>
      <w:proofErr w:type="spellEnd"/>
      <w:r w:rsidR="00EA1D08">
        <w:rPr>
          <w:lang w:val="nn-NO"/>
        </w:rPr>
        <w:t xml:space="preserve"> </w:t>
      </w:r>
      <w:r w:rsidR="00EA1D08" w:rsidRPr="00EA1D08">
        <w:rPr>
          <w:b/>
          <w:lang w:val="nn-NO"/>
        </w:rPr>
        <w:t xml:space="preserve">Sentralarkiv </w:t>
      </w:r>
      <w:r w:rsidR="00EA1D08">
        <w:rPr>
          <w:lang w:val="nn-NO"/>
        </w:rPr>
        <w:t xml:space="preserve">i felt </w:t>
      </w:r>
      <w:r>
        <w:rPr>
          <w:lang w:val="nn-NO"/>
        </w:rPr>
        <w:t>«</w:t>
      </w:r>
      <w:proofErr w:type="spellStart"/>
      <w:r w:rsidR="00EA1D08">
        <w:rPr>
          <w:lang w:val="nn-NO"/>
        </w:rPr>
        <w:t>Journalenhet</w:t>
      </w:r>
      <w:proofErr w:type="spellEnd"/>
      <w:r>
        <w:rPr>
          <w:lang w:val="nn-NO"/>
        </w:rPr>
        <w:t>»</w:t>
      </w:r>
    </w:p>
    <w:p w:rsidR="00EA1D08" w:rsidRDefault="00167E34" w:rsidP="009A19D8">
      <w:pPr>
        <w:rPr>
          <w:lang w:val="nn-NO"/>
        </w:rPr>
      </w:pPr>
      <w:r>
        <w:rPr>
          <w:lang w:val="nn-NO"/>
        </w:rPr>
        <w:t>«</w:t>
      </w:r>
      <w:r w:rsidR="00EA1D08">
        <w:rPr>
          <w:lang w:val="nn-NO"/>
        </w:rPr>
        <w:t>Format</w:t>
      </w:r>
      <w:r>
        <w:rPr>
          <w:lang w:val="nn-NO"/>
        </w:rPr>
        <w:t xml:space="preserve">» </w:t>
      </w:r>
      <w:r w:rsidR="00EA1D08">
        <w:rPr>
          <w:lang w:val="nn-NO"/>
        </w:rPr>
        <w:t xml:space="preserve"> skal vera </w:t>
      </w:r>
      <w:r w:rsidR="00EA1D08" w:rsidRPr="00EA1D08">
        <w:rPr>
          <w:b/>
          <w:lang w:val="nn-NO"/>
        </w:rPr>
        <w:t xml:space="preserve">OEP – for publisering i </w:t>
      </w:r>
      <w:proofErr w:type="spellStart"/>
      <w:r w:rsidR="00EA1D08" w:rsidRPr="00EA1D08">
        <w:rPr>
          <w:b/>
          <w:lang w:val="nn-NO"/>
        </w:rPr>
        <w:t>nettskyen</w:t>
      </w:r>
      <w:proofErr w:type="spellEnd"/>
      <w:r w:rsidR="00EA1D08">
        <w:rPr>
          <w:lang w:val="nn-NO"/>
        </w:rPr>
        <w:t xml:space="preserve">. </w:t>
      </w:r>
    </w:p>
    <w:p w:rsidR="00EA1D08" w:rsidRDefault="00EA1D08" w:rsidP="00EA1D08">
      <w:pPr>
        <w:pStyle w:val="Listeavsnitt"/>
        <w:numPr>
          <w:ilvl w:val="0"/>
          <w:numId w:val="1"/>
        </w:numPr>
        <w:rPr>
          <w:lang w:val="nn-NO"/>
        </w:rPr>
      </w:pPr>
      <w:r w:rsidRPr="00EA1D08">
        <w:rPr>
          <w:lang w:val="nn-NO"/>
        </w:rPr>
        <w:t>Trykk Start</w:t>
      </w:r>
    </w:p>
    <w:p w:rsidR="00EA1D08" w:rsidRPr="00EA1D08" w:rsidRDefault="00EA1D08" w:rsidP="00EA1D08">
      <w:pPr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3C266229" wp14:editId="106EBB34">
            <wp:extent cx="3351722" cy="2109603"/>
            <wp:effectExtent l="0" t="0" r="127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1510" cy="215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9D8" w:rsidRPr="00EA1D08" w:rsidRDefault="009A19D8" w:rsidP="00287ECD">
      <w:pPr>
        <w:rPr>
          <w:lang w:val="nn-NO"/>
        </w:rPr>
      </w:pPr>
      <w:bookmarkStart w:id="0" w:name="_GoBack"/>
      <w:bookmarkEnd w:id="0"/>
    </w:p>
    <w:p w:rsidR="009A19D8" w:rsidRDefault="00EA1D08" w:rsidP="00287ECD">
      <w:pPr>
        <w:rPr>
          <w:lang w:val="nn-NO"/>
        </w:rPr>
      </w:pPr>
      <w:r>
        <w:rPr>
          <w:lang w:val="nn-NO"/>
        </w:rPr>
        <w:t xml:space="preserve">Flytt </w:t>
      </w:r>
      <w:proofErr w:type="spellStart"/>
      <w:r>
        <w:rPr>
          <w:lang w:val="nn-NO"/>
        </w:rPr>
        <w:t>kolonnene</w:t>
      </w:r>
      <w:proofErr w:type="spellEnd"/>
      <w:r>
        <w:rPr>
          <w:lang w:val="nn-NO"/>
        </w:rPr>
        <w:t xml:space="preserve"> i biletet slik at du får best mogeleg oversikt.</w:t>
      </w:r>
    </w:p>
    <w:p w:rsidR="00EA1D08" w:rsidRDefault="00EA1D08" w:rsidP="00EA1D0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Kontroller journalpost for journalpost. </w:t>
      </w:r>
    </w:p>
    <w:p w:rsidR="00EA1D08" w:rsidRDefault="00EA1D08" w:rsidP="00EA1D0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Høgreklikk </w:t>
      </w:r>
      <w:r w:rsidR="00226AC4">
        <w:rPr>
          <w:lang w:val="nn-NO"/>
        </w:rPr>
        <w:t>på det dokumentet du vil kontrollere, og opne dokument eller sak via lenke.</w:t>
      </w:r>
    </w:p>
    <w:p w:rsidR="00226AC4" w:rsidRDefault="00226AC4" w:rsidP="00EA1D0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Om lenke ikkje fungerer må du søkje fram dokumentet i Public360 for å korrigere. </w:t>
      </w:r>
    </w:p>
    <w:p w:rsidR="007570D3" w:rsidRPr="00167E34" w:rsidRDefault="00226AC4" w:rsidP="00167E34">
      <w:pPr>
        <w:pStyle w:val="Listeavsnitt"/>
        <w:numPr>
          <w:ilvl w:val="0"/>
          <w:numId w:val="1"/>
        </w:numPr>
        <w:rPr>
          <w:lang w:val="nn-NO"/>
        </w:rPr>
      </w:pPr>
      <w:r w:rsidRPr="00167E34">
        <w:rPr>
          <w:lang w:val="nn-NO"/>
        </w:rPr>
        <w:t>Når kontroll og korrigering er fullført,  produserer du «postliste» for</w:t>
      </w:r>
      <w:r w:rsidR="00167E34" w:rsidRPr="00167E34">
        <w:rPr>
          <w:lang w:val="nn-NO"/>
        </w:rPr>
        <w:t xml:space="preserve"> same dato på nytt (</w:t>
      </w:r>
      <w:proofErr w:type="spellStart"/>
      <w:r w:rsidR="00167E34" w:rsidRPr="00167E34">
        <w:rPr>
          <w:lang w:val="nn-NO"/>
        </w:rPr>
        <w:t>pkt</w:t>
      </w:r>
      <w:proofErr w:type="spellEnd"/>
      <w:r w:rsidR="00167E34" w:rsidRPr="00167E34">
        <w:rPr>
          <w:lang w:val="nn-NO"/>
        </w:rPr>
        <w:t xml:space="preserve"> 1-3)   </w:t>
      </w:r>
      <w:r w:rsidR="007570D3" w:rsidRPr="00167E34">
        <w:rPr>
          <w:b/>
          <w:lang w:val="nn-NO"/>
        </w:rPr>
        <w:t>MÅ</w:t>
      </w:r>
      <w:r w:rsidR="007570D3" w:rsidRPr="00167E34">
        <w:rPr>
          <w:lang w:val="nn-NO"/>
        </w:rPr>
        <w:t xml:space="preserve"> gjerast – for å få med korrigeringane du har gjort i 360) </w:t>
      </w:r>
    </w:p>
    <w:p w:rsidR="007570D3" w:rsidRDefault="007570D3" w:rsidP="007570D3">
      <w:pPr>
        <w:rPr>
          <w:u w:val="single"/>
          <w:lang w:val="nn-NO"/>
        </w:rPr>
      </w:pPr>
    </w:p>
    <w:p w:rsidR="007570D3" w:rsidRPr="00167E34" w:rsidRDefault="007570D3" w:rsidP="007570D3">
      <w:pPr>
        <w:rPr>
          <w:b/>
          <w:u w:val="single"/>
          <w:lang w:val="nn-NO"/>
        </w:rPr>
      </w:pPr>
      <w:r w:rsidRPr="00167E34">
        <w:rPr>
          <w:b/>
          <w:u w:val="single"/>
          <w:lang w:val="nn-NO"/>
        </w:rPr>
        <w:t xml:space="preserve">Publisering Offentleg journal : </w:t>
      </w:r>
    </w:p>
    <w:p w:rsidR="007570D3" w:rsidRPr="007570D3" w:rsidRDefault="007570D3" w:rsidP="007570D3">
      <w:pPr>
        <w:rPr>
          <w:lang w:val="nn-NO"/>
        </w:rPr>
      </w:pPr>
      <w:r w:rsidRPr="007570D3">
        <w:rPr>
          <w:lang w:val="nn-NO"/>
        </w:rPr>
        <w:t xml:space="preserve"> Logg på publiseringsverktøy :     </w:t>
      </w:r>
      <w:hyperlink r:id="rId9" w:history="1">
        <w:r w:rsidRPr="001E21F4">
          <w:rPr>
            <w:rStyle w:val="Hyperkobling"/>
            <w:lang w:val="nn-NO"/>
          </w:rPr>
          <w:t>http://vosskommune.cloudapp.net/admin/LogOn</w:t>
        </w:r>
      </w:hyperlink>
      <w:r>
        <w:rPr>
          <w:lang w:val="nn-NO"/>
        </w:rPr>
        <w:t xml:space="preserve"> </w:t>
      </w:r>
    </w:p>
    <w:p w:rsidR="00167E34" w:rsidRDefault="007570D3" w:rsidP="007570D3">
      <w:pPr>
        <w:rPr>
          <w:lang w:val="nn-NO"/>
        </w:rPr>
      </w:pPr>
      <w:proofErr w:type="spellStart"/>
      <w:r>
        <w:rPr>
          <w:lang w:val="nn-NO"/>
        </w:rPr>
        <w:t>Velg</w:t>
      </w:r>
      <w:proofErr w:type="spellEnd"/>
      <w:r>
        <w:rPr>
          <w:lang w:val="nn-NO"/>
        </w:rPr>
        <w:t xml:space="preserve"> XML-Import og finn korrekt </w:t>
      </w:r>
      <w:proofErr w:type="spellStart"/>
      <w:r>
        <w:rPr>
          <w:lang w:val="nn-NO"/>
        </w:rPr>
        <w:t>zip</w:t>
      </w:r>
      <w:proofErr w:type="spellEnd"/>
      <w:r>
        <w:rPr>
          <w:lang w:val="nn-NO"/>
        </w:rPr>
        <w:t>-fil på  C: OEP</w:t>
      </w:r>
      <w:r w:rsidR="00167E34">
        <w:rPr>
          <w:lang w:val="nn-NO"/>
        </w:rPr>
        <w:br/>
        <w:t>Den du sist produserte i 360 Public Journal ligg øvst på lista i C: OEP</w:t>
      </w:r>
    </w:p>
    <w:p w:rsidR="007570D3" w:rsidRDefault="007570D3" w:rsidP="007570D3">
      <w:pPr>
        <w:rPr>
          <w:b/>
          <w:lang w:val="nn-NO"/>
        </w:rPr>
      </w:pPr>
      <w:r w:rsidRPr="007570D3">
        <w:rPr>
          <w:b/>
          <w:lang w:val="nn-NO"/>
        </w:rPr>
        <w:t>Trykk</w:t>
      </w:r>
      <w:r>
        <w:rPr>
          <w:b/>
          <w:lang w:val="nn-NO"/>
        </w:rPr>
        <w:t xml:space="preserve"> Last opp</w:t>
      </w:r>
    </w:p>
    <w:p w:rsidR="00167E34" w:rsidRDefault="00167E34" w:rsidP="007570D3">
      <w:pPr>
        <w:rPr>
          <w:lang w:val="nn-NO"/>
        </w:rPr>
      </w:pPr>
    </w:p>
    <w:p w:rsidR="00167E34" w:rsidRPr="00167E34" w:rsidRDefault="00167E34" w:rsidP="007570D3">
      <w:pPr>
        <w:rPr>
          <w:b/>
          <w:u w:val="single"/>
          <w:lang w:val="nn-NO"/>
        </w:rPr>
      </w:pPr>
      <w:r w:rsidRPr="00167E34">
        <w:rPr>
          <w:b/>
          <w:u w:val="single"/>
          <w:lang w:val="nn-NO"/>
        </w:rPr>
        <w:t>Kontroll av opplasta Offentleg journal</w:t>
      </w:r>
    </w:p>
    <w:p w:rsidR="007570D3" w:rsidRPr="007570D3" w:rsidRDefault="007570D3" w:rsidP="007570D3">
      <w:pPr>
        <w:rPr>
          <w:lang w:val="nn-NO"/>
        </w:rPr>
      </w:pPr>
      <w:r>
        <w:rPr>
          <w:lang w:val="nn-NO"/>
        </w:rPr>
        <w:t xml:space="preserve">Når </w:t>
      </w:r>
      <w:proofErr w:type="spellStart"/>
      <w:r>
        <w:rPr>
          <w:lang w:val="nn-NO"/>
        </w:rPr>
        <w:t>opplasting</w:t>
      </w:r>
      <w:proofErr w:type="spellEnd"/>
      <w:r>
        <w:rPr>
          <w:lang w:val="nn-NO"/>
        </w:rPr>
        <w:t xml:space="preserve"> er fullført søkjer du fram dato du nett har publisert, og kontrollerer lista der.</w:t>
      </w:r>
      <w:r>
        <w:rPr>
          <w:lang w:val="nn-NO"/>
        </w:rPr>
        <w:br/>
        <w:t xml:space="preserve">Om du finn feil,  kan du slette </w:t>
      </w:r>
      <w:r w:rsidR="00167E34">
        <w:rPr>
          <w:lang w:val="nn-NO"/>
        </w:rPr>
        <w:t xml:space="preserve">journalpost direkte frå postlista </w:t>
      </w:r>
      <w:r>
        <w:rPr>
          <w:lang w:val="nn-NO"/>
        </w:rPr>
        <w:t>, men må hugse å korrigere same feil i 360.</w:t>
      </w:r>
    </w:p>
    <w:p w:rsidR="007570D3" w:rsidRPr="007570D3" w:rsidRDefault="007570D3" w:rsidP="007570D3">
      <w:pPr>
        <w:rPr>
          <w:lang w:val="nn-NO"/>
        </w:rPr>
      </w:pPr>
    </w:p>
    <w:p w:rsidR="007570D3" w:rsidRPr="007570D3" w:rsidRDefault="007570D3" w:rsidP="007570D3">
      <w:pPr>
        <w:rPr>
          <w:lang w:val="nn-NO"/>
        </w:rPr>
      </w:pPr>
    </w:p>
    <w:p w:rsidR="009A19D8" w:rsidRPr="007570D3" w:rsidRDefault="009A19D8" w:rsidP="00287ECD">
      <w:pPr>
        <w:rPr>
          <w:lang w:val="nn-NO"/>
        </w:rPr>
      </w:pPr>
    </w:p>
    <w:p w:rsidR="009A19D8" w:rsidRPr="007570D3" w:rsidRDefault="009A19D8" w:rsidP="00287ECD">
      <w:pPr>
        <w:rPr>
          <w:lang w:val="nn-NO"/>
        </w:rPr>
      </w:pPr>
    </w:p>
    <w:p w:rsidR="009A19D8" w:rsidRPr="007570D3" w:rsidRDefault="009A19D8" w:rsidP="00287ECD">
      <w:pPr>
        <w:rPr>
          <w:lang w:val="nn-NO"/>
        </w:rPr>
      </w:pPr>
    </w:p>
    <w:p w:rsidR="004E2BC4" w:rsidRPr="00287ECD" w:rsidRDefault="004E2BC4" w:rsidP="00287ECD">
      <w:pPr>
        <w:rPr>
          <w:lang w:val="nn-NO"/>
        </w:rPr>
      </w:pPr>
    </w:p>
    <w:sectPr w:rsidR="004E2BC4" w:rsidRPr="00287E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FA" w:rsidRDefault="004418FA" w:rsidP="002833E9">
      <w:pPr>
        <w:spacing w:after="0" w:line="240" w:lineRule="auto"/>
      </w:pPr>
      <w:r>
        <w:separator/>
      </w:r>
    </w:p>
  </w:endnote>
  <w:endnote w:type="continuationSeparator" w:id="0">
    <w:p w:rsidR="004418FA" w:rsidRDefault="004418FA" w:rsidP="0028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FA" w:rsidRDefault="004418FA" w:rsidP="002833E9">
      <w:pPr>
        <w:spacing w:after="0" w:line="240" w:lineRule="auto"/>
      </w:pPr>
      <w:r>
        <w:separator/>
      </w:r>
    </w:p>
  </w:footnote>
  <w:footnote w:type="continuationSeparator" w:id="0">
    <w:p w:rsidR="004418FA" w:rsidRDefault="004418FA" w:rsidP="0028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FA" w:rsidRDefault="004418FA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96"/>
    <w:multiLevelType w:val="hybridMultilevel"/>
    <w:tmpl w:val="13BC5BF2"/>
    <w:lvl w:ilvl="0" w:tplc="B978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831906"/>
    <w:multiLevelType w:val="hybridMultilevel"/>
    <w:tmpl w:val="0A3E2B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734A"/>
    <w:multiLevelType w:val="hybridMultilevel"/>
    <w:tmpl w:val="82382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8238D"/>
    <w:multiLevelType w:val="hybridMultilevel"/>
    <w:tmpl w:val="1A12A430"/>
    <w:lvl w:ilvl="0" w:tplc="B978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26"/>
    <w:rsid w:val="00167E34"/>
    <w:rsid w:val="00226AC4"/>
    <w:rsid w:val="002833E9"/>
    <w:rsid w:val="00287ECD"/>
    <w:rsid w:val="003B3326"/>
    <w:rsid w:val="004418FA"/>
    <w:rsid w:val="004C26F9"/>
    <w:rsid w:val="004E2BC4"/>
    <w:rsid w:val="0069771E"/>
    <w:rsid w:val="007570D3"/>
    <w:rsid w:val="00821AC6"/>
    <w:rsid w:val="009A19D8"/>
    <w:rsid w:val="00E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7350F-53E1-4CD0-8710-20C1FA7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33E9"/>
  </w:style>
  <w:style w:type="paragraph" w:styleId="Bunntekst">
    <w:name w:val="footer"/>
    <w:basedOn w:val="Normal"/>
    <w:link w:val="BunntekstTegn"/>
    <w:uiPriority w:val="99"/>
    <w:unhideWhenUsed/>
    <w:rsid w:val="0028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3E9"/>
  </w:style>
  <w:style w:type="character" w:styleId="Hyperkobling">
    <w:name w:val="Hyperlink"/>
    <w:basedOn w:val="Standardskriftforavsnitt"/>
    <w:uiPriority w:val="99"/>
    <w:unhideWhenUsed/>
    <w:rsid w:val="009A19D8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9A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vosskommune.cloudapp.net/admin/Log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9D93C4F6</Template>
  <TotalTime>57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3</cp:revision>
  <dcterms:created xsi:type="dcterms:W3CDTF">2016-03-18T07:38:00Z</dcterms:created>
  <dcterms:modified xsi:type="dcterms:W3CDTF">2016-03-18T08:35:00Z</dcterms:modified>
</cp:coreProperties>
</file>