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57" w:rsidRPr="00C13E1D" w:rsidRDefault="00874948" w:rsidP="00C13E1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1.1pt;margin-top:51.75pt;width:667.55pt;height:430.65pt;z-index:251658240;visibility:visible">
            <v:imagedata r:id="rId5" o:title=""/>
          </v:shape>
          <o:OLEObject Type="Embed" ProgID="OrgPlusWOPX.4" ShapeID="_x0000_s1048" DrawAspect="Content" ObjectID="_1524302211" r:id="rId6"/>
        </w:pict>
      </w:r>
      <w:r w:rsidR="00A23FD5" w:rsidRPr="00C13E1D">
        <w:rPr>
          <w:b/>
          <w:noProof/>
          <w:sz w:val="32"/>
          <w:szCs w:val="32"/>
        </w:rPr>
        <w:pict>
          <v:shape id="Object 13" o:spid="_x0000_s1035" type="#_x0000_t75" style="position:absolute;left:0;text-align:left;margin-left:-553.7pt;margin-top:-322.35pt;width:280.65pt;height:181.05pt;z-index:251657216;visibility:visible">
            <v:imagedata r:id="rId7" o:title=""/>
          </v:shape>
          <o:OLEObject Type="Embed" ProgID="OrgPlusWOPX.4" ShapeID="Object 13" DrawAspect="Content" ObjectID="_1524302212" r:id="rId8"/>
        </w:pict>
      </w:r>
    </w:p>
    <w:sectPr w:rsidR="00943557" w:rsidRPr="00C13E1D" w:rsidSect="008F5A78">
      <w:pgSz w:w="16838" w:h="11906" w:orient="landscape"/>
      <w:pgMar w:top="36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57"/>
    <w:rsid w:val="000208D0"/>
    <w:rsid w:val="00027A15"/>
    <w:rsid w:val="0006015B"/>
    <w:rsid w:val="000A67E8"/>
    <w:rsid w:val="000C4DCF"/>
    <w:rsid w:val="00160EE1"/>
    <w:rsid w:val="00187AB4"/>
    <w:rsid w:val="0019725B"/>
    <w:rsid w:val="001C7C78"/>
    <w:rsid w:val="00286634"/>
    <w:rsid w:val="002C5C10"/>
    <w:rsid w:val="002F602E"/>
    <w:rsid w:val="00402068"/>
    <w:rsid w:val="00433692"/>
    <w:rsid w:val="004615C5"/>
    <w:rsid w:val="00511FCF"/>
    <w:rsid w:val="00547C65"/>
    <w:rsid w:val="00570387"/>
    <w:rsid w:val="005772F5"/>
    <w:rsid w:val="00675EB5"/>
    <w:rsid w:val="00697D1D"/>
    <w:rsid w:val="00716782"/>
    <w:rsid w:val="00736517"/>
    <w:rsid w:val="00753AB8"/>
    <w:rsid w:val="00754AD8"/>
    <w:rsid w:val="00761CD3"/>
    <w:rsid w:val="007666A4"/>
    <w:rsid w:val="007F7726"/>
    <w:rsid w:val="00836FCE"/>
    <w:rsid w:val="00874948"/>
    <w:rsid w:val="00886F42"/>
    <w:rsid w:val="008F5A78"/>
    <w:rsid w:val="00910736"/>
    <w:rsid w:val="00935982"/>
    <w:rsid w:val="00943557"/>
    <w:rsid w:val="0095407C"/>
    <w:rsid w:val="009952AD"/>
    <w:rsid w:val="009A2353"/>
    <w:rsid w:val="00A04DF7"/>
    <w:rsid w:val="00A14E8C"/>
    <w:rsid w:val="00A23FD5"/>
    <w:rsid w:val="00A55A18"/>
    <w:rsid w:val="00A76F70"/>
    <w:rsid w:val="00A96D89"/>
    <w:rsid w:val="00AA074F"/>
    <w:rsid w:val="00AB34E1"/>
    <w:rsid w:val="00AB3D81"/>
    <w:rsid w:val="00B13102"/>
    <w:rsid w:val="00B970B2"/>
    <w:rsid w:val="00BB76E4"/>
    <w:rsid w:val="00BC5CDB"/>
    <w:rsid w:val="00BF4798"/>
    <w:rsid w:val="00C13E1D"/>
    <w:rsid w:val="00C21736"/>
    <w:rsid w:val="00C3701F"/>
    <w:rsid w:val="00C52907"/>
    <w:rsid w:val="00CB5A75"/>
    <w:rsid w:val="00CD04DB"/>
    <w:rsid w:val="00D35094"/>
    <w:rsid w:val="00D54094"/>
    <w:rsid w:val="00DB2300"/>
    <w:rsid w:val="00E1557D"/>
    <w:rsid w:val="00EA35A9"/>
    <w:rsid w:val="00F27089"/>
    <w:rsid w:val="00F422F3"/>
    <w:rsid w:val="00F9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E435F399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Administrativ organisering</vt:lpstr>
    </vt:vector>
  </TitlesOfParts>
  <Company>Melhus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 organisering</dc:title>
  <dc:creator>Kristin Fosseide</dc:creator>
  <cp:lastModifiedBy>Liv Marit Hovdal</cp:lastModifiedBy>
  <cp:revision>2</cp:revision>
  <cp:lastPrinted>2015-08-18T11:12:00Z</cp:lastPrinted>
  <dcterms:created xsi:type="dcterms:W3CDTF">2016-05-09T10:30:00Z</dcterms:created>
  <dcterms:modified xsi:type="dcterms:W3CDTF">2016-05-09T10:30:00Z</dcterms:modified>
</cp:coreProperties>
</file>